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696F4" w14:textId="2B42D4CE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6D3A3D">
        <w:rPr>
          <w:rFonts w:ascii="Arial" w:hAnsi="Arial" w:cs="Arial"/>
          <w:b/>
          <w:sz w:val="24"/>
          <w:szCs w:val="24"/>
        </w:rPr>
        <w:t>403</w:t>
      </w:r>
      <w:r>
        <w:rPr>
          <w:rFonts w:ascii="Arial" w:hAnsi="Arial" w:cs="Arial"/>
          <w:b/>
          <w:sz w:val="24"/>
          <w:szCs w:val="24"/>
        </w:rPr>
        <w:t>/20</w:t>
      </w:r>
      <w:r w:rsidR="00080860">
        <w:rPr>
          <w:rFonts w:ascii="Arial" w:hAnsi="Arial" w:cs="Arial"/>
          <w:b/>
          <w:sz w:val="24"/>
          <w:szCs w:val="24"/>
        </w:rPr>
        <w:t>20</w:t>
      </w:r>
    </w:p>
    <w:p w14:paraId="0EA9EABB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79EC47A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8086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8086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14:paraId="10E44D2C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21714416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14DD530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1F85A11" w14:textId="77777777" w:rsidR="00131C79" w:rsidRDefault="00131C79" w:rsidP="0008086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5FA430E4" w14:textId="77777777" w:rsidR="00131C79" w:rsidRDefault="00131C79" w:rsidP="0008086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8F47844" w14:textId="77777777" w:rsidR="00131C79" w:rsidRDefault="00131C79" w:rsidP="0008086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17AF40E4" w14:textId="1817E97D" w:rsidR="00131C79" w:rsidRDefault="00080860" w:rsidP="006D3A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</w:t>
      </w:r>
      <w:r w:rsidR="006D3A3D" w:rsidRPr="006D3A3D">
        <w:rPr>
          <w:rFonts w:ascii="Arial" w:hAnsi="Arial" w:cs="Arial"/>
          <w:sz w:val="24"/>
          <w:szCs w:val="24"/>
        </w:rPr>
        <w:t>envio de ofício ao Executivo solicitando providenciar pavimentação asfáltica das ruas do bairro Santa Tereza. As vias são bastante estreitas e estão muito esburacadas, o que dificulta o acesso dos moradores.</w:t>
      </w:r>
    </w:p>
    <w:p w14:paraId="68651C80" w14:textId="0A034E45" w:rsidR="006D3A3D" w:rsidRDefault="006D3A3D" w:rsidP="006D3A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BDE5288" w14:textId="77777777" w:rsidR="006D3A3D" w:rsidRDefault="006D3A3D" w:rsidP="006D3A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95924AC" w14:textId="3E0BC3CB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6D3A3D">
        <w:rPr>
          <w:rFonts w:ascii="Arial" w:hAnsi="Arial" w:cs="Arial"/>
          <w:sz w:val="24"/>
          <w:szCs w:val="24"/>
        </w:rPr>
        <w:t>20</w:t>
      </w:r>
      <w:r w:rsidR="00080860">
        <w:rPr>
          <w:rFonts w:ascii="Arial" w:hAnsi="Arial" w:cs="Arial"/>
          <w:sz w:val="24"/>
          <w:szCs w:val="24"/>
        </w:rPr>
        <w:t xml:space="preserve"> de </w:t>
      </w:r>
      <w:r w:rsidR="006D3A3D">
        <w:rPr>
          <w:rFonts w:ascii="Arial" w:hAnsi="Arial" w:cs="Arial"/>
          <w:sz w:val="24"/>
          <w:szCs w:val="24"/>
        </w:rPr>
        <w:t>maio</w:t>
      </w:r>
      <w:r w:rsidR="00080860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2BE0BD04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7C016D2" w14:textId="5B10FE5A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5FA9F75" w14:textId="77777777" w:rsidR="006D3A3D" w:rsidRDefault="006D3A3D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F38645C" w14:textId="77777777" w:rsidR="00131C79" w:rsidRPr="00131C79" w:rsidRDefault="0008086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EF05F" w14:textId="77777777" w:rsidR="00080860" w:rsidRDefault="00080860" w:rsidP="00131C79">
      <w:pPr>
        <w:spacing w:after="0" w:line="240" w:lineRule="auto"/>
      </w:pPr>
      <w:r>
        <w:separator/>
      </w:r>
    </w:p>
  </w:endnote>
  <w:endnote w:type="continuationSeparator" w:id="0">
    <w:p w14:paraId="2C97BA3E" w14:textId="77777777" w:rsidR="00080860" w:rsidRDefault="0008086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4CEEF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1BC3A35C" w14:textId="77777777" w:rsidR="006E57FA" w:rsidRDefault="0008086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55EC12" wp14:editId="254E405D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F0BE" w14:textId="77777777" w:rsidR="00080860" w:rsidRDefault="00080860" w:rsidP="00131C79">
      <w:pPr>
        <w:spacing w:after="0" w:line="240" w:lineRule="auto"/>
      </w:pPr>
      <w:r>
        <w:separator/>
      </w:r>
    </w:p>
  </w:footnote>
  <w:footnote w:type="continuationSeparator" w:id="0">
    <w:p w14:paraId="72902AFD" w14:textId="77777777" w:rsidR="00080860" w:rsidRDefault="0008086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E8C86" w14:textId="77777777" w:rsidR="00131C79" w:rsidRDefault="00080860" w:rsidP="00131C79">
    <w:pPr>
      <w:pStyle w:val="Cabealho"/>
      <w:jc w:val="right"/>
    </w:pPr>
    <w:r>
      <w:rPr>
        <w:noProof/>
      </w:rPr>
      <w:drawing>
        <wp:inline distT="0" distB="0" distL="0" distR="0" wp14:anchorId="18A69CCE" wp14:editId="4ADA435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60"/>
    <w:rsid w:val="00080860"/>
    <w:rsid w:val="00131C79"/>
    <w:rsid w:val="001C4454"/>
    <w:rsid w:val="00295B29"/>
    <w:rsid w:val="00416ACC"/>
    <w:rsid w:val="00472BCC"/>
    <w:rsid w:val="00560B67"/>
    <w:rsid w:val="0061265B"/>
    <w:rsid w:val="006D3A3D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ABBBBC"/>
  <w15:docId w15:val="{D69C878D-6C73-4FED-ACB4-570503B9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2</cp:revision>
  <dcterms:created xsi:type="dcterms:W3CDTF">2020-04-17T12:22:00Z</dcterms:created>
  <dcterms:modified xsi:type="dcterms:W3CDTF">2020-05-20T19:13:00Z</dcterms:modified>
</cp:coreProperties>
</file>