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AB87" w14:textId="248CAF2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155D5">
        <w:rPr>
          <w:rFonts w:ascii="Arial" w:hAnsi="Arial" w:cs="Arial"/>
          <w:b/>
          <w:sz w:val="24"/>
          <w:szCs w:val="24"/>
        </w:rPr>
        <w:t>44</w:t>
      </w:r>
      <w:r w:rsidR="0035106C">
        <w:rPr>
          <w:rFonts w:ascii="Arial" w:hAnsi="Arial" w:cs="Arial"/>
          <w:b/>
          <w:sz w:val="24"/>
          <w:szCs w:val="24"/>
        </w:rPr>
        <w:t>9</w:t>
      </w:r>
      <w:r w:rsidR="001155D5">
        <w:rPr>
          <w:rFonts w:ascii="Arial" w:hAnsi="Arial" w:cs="Arial"/>
          <w:b/>
          <w:sz w:val="24"/>
          <w:szCs w:val="24"/>
        </w:rPr>
        <w:t>/2020</w:t>
      </w:r>
    </w:p>
    <w:p w14:paraId="4D8637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11C6FCB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7136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7136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2AF9796B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FB3B9F7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CF2062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BE2122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AE041A8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43A6C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2AEF8FB2" w14:textId="77777777" w:rsidR="00303DEE" w:rsidRDefault="00303DEE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6A5F74" w14:textId="0AC06FA1" w:rsidR="00303DEE" w:rsidRPr="00303DEE" w:rsidRDefault="00131C79" w:rsidP="00303D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35106C">
        <w:rPr>
          <w:rFonts w:ascii="Arial" w:hAnsi="Arial" w:cs="Arial"/>
          <w:sz w:val="24"/>
          <w:szCs w:val="24"/>
        </w:rPr>
        <w:t>solicitando analisar a possibilidade de estender mais alguns metros de calçamento na Comunidade do Atambu, principalmente na entrada, onde há um desnível e o asfalto está bem mais alto que a estrada.</w:t>
      </w:r>
    </w:p>
    <w:p w14:paraId="5A91F9EF" w14:textId="40B1978C" w:rsidR="00303DEE" w:rsidRDefault="00303DEE" w:rsidP="0035106C">
      <w:pPr>
        <w:spacing w:line="360" w:lineRule="auto"/>
        <w:jc w:val="both"/>
        <w:rPr>
          <w:rFonts w:ascii="Arial" w:hAnsi="Arial" w:cs="Arial"/>
        </w:rPr>
      </w:pPr>
      <w:r w:rsidRPr="00303DEE">
        <w:rPr>
          <w:rFonts w:ascii="Arial" w:hAnsi="Arial" w:cs="Arial"/>
          <w:sz w:val="24"/>
          <w:szCs w:val="24"/>
        </w:rPr>
        <w:tab/>
      </w:r>
    </w:p>
    <w:p w14:paraId="08789FCF" w14:textId="20727F11" w:rsidR="00131C79" w:rsidRPr="00303DEE" w:rsidRDefault="00131C79" w:rsidP="00303DEE">
      <w:pPr>
        <w:spacing w:line="360" w:lineRule="auto"/>
        <w:ind w:left="1134"/>
        <w:jc w:val="center"/>
        <w:rPr>
          <w:rFonts w:ascii="Arial" w:hAnsi="Arial" w:cs="Arial"/>
          <w:sz w:val="24"/>
          <w:szCs w:val="24"/>
        </w:rPr>
      </w:pPr>
      <w:r w:rsidRPr="00303DEE">
        <w:rPr>
          <w:rFonts w:ascii="Arial" w:hAnsi="Arial" w:cs="Arial"/>
          <w:sz w:val="24"/>
          <w:szCs w:val="24"/>
        </w:rPr>
        <w:t>Ponte Nova,</w:t>
      </w:r>
      <w:r w:rsidR="001C4454" w:rsidRPr="00303DEE">
        <w:rPr>
          <w:rFonts w:ascii="Arial" w:hAnsi="Arial" w:cs="Arial"/>
          <w:sz w:val="24"/>
          <w:szCs w:val="24"/>
        </w:rPr>
        <w:t xml:space="preserve"> </w:t>
      </w:r>
      <w:r w:rsidR="00D91EC9" w:rsidRPr="00303DEE">
        <w:rPr>
          <w:rFonts w:ascii="Arial" w:hAnsi="Arial" w:cs="Arial"/>
          <w:sz w:val="24"/>
          <w:szCs w:val="24"/>
        </w:rPr>
        <w:t>29</w:t>
      </w:r>
      <w:r w:rsidR="00871363" w:rsidRPr="00303DEE">
        <w:rPr>
          <w:rFonts w:ascii="Arial" w:hAnsi="Arial" w:cs="Arial"/>
          <w:sz w:val="24"/>
          <w:szCs w:val="24"/>
        </w:rPr>
        <w:t xml:space="preserve"> de maio de 2020</w:t>
      </w:r>
    </w:p>
    <w:p w14:paraId="16977F2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CF4A79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CD67AD" w14:textId="5E2E3156" w:rsidR="00131C79" w:rsidRDefault="0035106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14:paraId="59FA0E55" w14:textId="047AB683" w:rsidR="001155D5" w:rsidRPr="00131C79" w:rsidRDefault="001155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F2088">
        <w:rPr>
          <w:rFonts w:ascii="Arial" w:hAnsi="Arial" w:cs="Arial"/>
          <w:b/>
          <w:sz w:val="24"/>
          <w:szCs w:val="24"/>
        </w:rPr>
        <w:t xml:space="preserve"> – </w:t>
      </w:r>
      <w:r w:rsidR="0035106C">
        <w:rPr>
          <w:rFonts w:ascii="Arial" w:hAnsi="Arial" w:cs="Arial"/>
          <w:b/>
          <w:sz w:val="24"/>
          <w:szCs w:val="24"/>
        </w:rPr>
        <w:t>PSB</w:t>
      </w:r>
    </w:p>
    <w:sectPr w:rsidR="001155D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C80F" w14:textId="77777777" w:rsidR="00871363" w:rsidRDefault="00871363" w:rsidP="00131C79">
      <w:pPr>
        <w:spacing w:after="0" w:line="240" w:lineRule="auto"/>
      </w:pPr>
      <w:r>
        <w:separator/>
      </w:r>
    </w:p>
  </w:endnote>
  <w:endnote w:type="continuationSeparator" w:id="0">
    <w:p w14:paraId="30322E18" w14:textId="77777777" w:rsidR="00871363" w:rsidRDefault="008713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A6DB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7F1E77E" w14:textId="77777777" w:rsidR="006E57FA" w:rsidRDefault="002622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6249CC" wp14:editId="7EB5DE4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F374E" w14:textId="77777777" w:rsidR="00871363" w:rsidRDefault="00871363" w:rsidP="00131C79">
      <w:pPr>
        <w:spacing w:after="0" w:line="240" w:lineRule="auto"/>
      </w:pPr>
      <w:r>
        <w:separator/>
      </w:r>
    </w:p>
  </w:footnote>
  <w:footnote w:type="continuationSeparator" w:id="0">
    <w:p w14:paraId="056285DD" w14:textId="77777777" w:rsidR="00871363" w:rsidRDefault="008713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40D8" w14:textId="77777777" w:rsidR="00131C79" w:rsidRDefault="00262286" w:rsidP="00131C79">
    <w:pPr>
      <w:pStyle w:val="Cabealho"/>
      <w:jc w:val="right"/>
    </w:pPr>
    <w:r>
      <w:rPr>
        <w:noProof/>
      </w:rPr>
      <w:drawing>
        <wp:inline distT="0" distB="0" distL="0" distR="0" wp14:anchorId="4B91EA21" wp14:editId="37CFE3C8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63"/>
    <w:rsid w:val="001155D5"/>
    <w:rsid w:val="00131C79"/>
    <w:rsid w:val="001C4454"/>
    <w:rsid w:val="00262286"/>
    <w:rsid w:val="00295B29"/>
    <w:rsid w:val="00303DEE"/>
    <w:rsid w:val="0035106C"/>
    <w:rsid w:val="003D6A71"/>
    <w:rsid w:val="00416ACC"/>
    <w:rsid w:val="00472BCC"/>
    <w:rsid w:val="00560B67"/>
    <w:rsid w:val="0061265B"/>
    <w:rsid w:val="006E57FA"/>
    <w:rsid w:val="006F577F"/>
    <w:rsid w:val="00871363"/>
    <w:rsid w:val="008D3F02"/>
    <w:rsid w:val="009F2088"/>
    <w:rsid w:val="00A47AF4"/>
    <w:rsid w:val="00B366CF"/>
    <w:rsid w:val="00BA571E"/>
    <w:rsid w:val="00D86FF4"/>
    <w:rsid w:val="00D91EC9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6223F7"/>
  <w15:docId w15:val="{426ABB5C-7451-42A3-BFEE-041004D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7</cp:revision>
  <cp:lastPrinted>2020-05-15T16:57:00Z</cp:lastPrinted>
  <dcterms:created xsi:type="dcterms:W3CDTF">2020-05-15T16:36:00Z</dcterms:created>
  <dcterms:modified xsi:type="dcterms:W3CDTF">2020-05-29T19:31:00Z</dcterms:modified>
</cp:coreProperties>
</file>