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02EB">
        <w:rPr>
          <w:rFonts w:ascii="Arial" w:hAnsi="Arial" w:cs="Arial"/>
          <w:b/>
          <w:sz w:val="24"/>
          <w:szCs w:val="24"/>
        </w:rPr>
        <w:t>450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602E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602EB" w:rsidRDefault="00D602E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602EB" w:rsidRDefault="00D602E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602EB" w:rsidRDefault="00D602E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602EB" w:rsidRDefault="00D602E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602EB" w:rsidRDefault="00D602EB" w:rsidP="00D602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602EB" w:rsidRDefault="000B14A9" w:rsidP="00D602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os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</w:t>
      </w:r>
      <w:r w:rsidR="00D602EB">
        <w:rPr>
          <w:rFonts w:ascii="Arial" w:hAnsi="Arial" w:cs="Arial"/>
          <w:sz w:val="24"/>
          <w:szCs w:val="24"/>
        </w:rPr>
        <w:t>o envio de ofício ao Sr. Antônio Bartolomeu e D. Maria José Bartolomeu, transmitindo-</w:t>
      </w:r>
      <w:proofErr w:type="gramStart"/>
      <w:r w:rsidR="00D602EB">
        <w:rPr>
          <w:rFonts w:ascii="Arial" w:hAnsi="Arial" w:cs="Arial"/>
          <w:sz w:val="24"/>
          <w:szCs w:val="24"/>
        </w:rPr>
        <w:t>lhes  congratulações</w:t>
      </w:r>
      <w:proofErr w:type="gramEnd"/>
      <w:r w:rsidR="00D602EB">
        <w:rPr>
          <w:rFonts w:ascii="Arial" w:hAnsi="Arial" w:cs="Arial"/>
          <w:sz w:val="24"/>
          <w:szCs w:val="24"/>
        </w:rPr>
        <w:t xml:space="preserve"> pela comemoração dos 70 anos de casados.</w:t>
      </w:r>
    </w:p>
    <w:p w:rsidR="00131C79" w:rsidRDefault="00D602EB" w:rsidP="00D602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02EB">
        <w:rPr>
          <w:rFonts w:ascii="Arial" w:hAnsi="Arial" w:cs="Arial"/>
          <w:sz w:val="24"/>
          <w:szCs w:val="24"/>
        </w:rPr>
        <w:t>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D602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</w:t>
      </w:r>
      <w:r w:rsidR="000B14A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:rsidR="000B14A9" w:rsidRDefault="000B14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B14A9" w:rsidRDefault="000B14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B14A9" w:rsidRPr="00131C79" w:rsidRDefault="000B14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  <w:bookmarkStart w:id="0" w:name="_GoBack"/>
      <w:bookmarkEnd w:id="0"/>
    </w:p>
    <w:sectPr w:rsidR="000B14A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EB" w:rsidRDefault="00D602EB" w:rsidP="00131C79">
      <w:pPr>
        <w:spacing w:after="0" w:line="240" w:lineRule="auto"/>
      </w:pPr>
      <w:r>
        <w:separator/>
      </w:r>
    </w:p>
  </w:endnote>
  <w:endnote w:type="continuationSeparator" w:id="0">
    <w:p w:rsidR="00D602EB" w:rsidRDefault="00D602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02E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EB" w:rsidRDefault="00D602EB" w:rsidP="00131C79">
      <w:pPr>
        <w:spacing w:after="0" w:line="240" w:lineRule="auto"/>
      </w:pPr>
      <w:r>
        <w:separator/>
      </w:r>
    </w:p>
  </w:footnote>
  <w:footnote w:type="continuationSeparator" w:id="0">
    <w:p w:rsidR="00D602EB" w:rsidRDefault="00D602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02E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B"/>
    <w:rsid w:val="000B14A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02E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953084-32AE-49D3-A361-065C874B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2020-05-29T19:35:00Z</dcterms:created>
  <dcterms:modified xsi:type="dcterms:W3CDTF">2020-06-03T16:19:00Z</dcterms:modified>
</cp:coreProperties>
</file>