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163C3">
        <w:rPr>
          <w:rFonts w:ascii="Arial" w:hAnsi="Arial" w:cs="Arial"/>
          <w:b/>
          <w:sz w:val="24"/>
          <w:szCs w:val="24"/>
        </w:rPr>
        <w:t>452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163C3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163C3" w:rsidRDefault="001163C3" w:rsidP="001163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163C3" w:rsidRDefault="001163C3" w:rsidP="001163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163C3" w:rsidP="001163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31C7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verificar a possibilidade de elaborar projeto e desenvolvimento de parcerias para a construção de um templo ecumênico no bairro Dalvo de Oliveira Bemfeito. O espaço, a ser construído em área pública, poderá sediar também a associação de moradores, posto de saúde e outros serviços de apoio à comunidade.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163C3">
        <w:rPr>
          <w:rFonts w:ascii="Arial" w:hAnsi="Arial" w:cs="Arial"/>
          <w:sz w:val="24"/>
          <w:szCs w:val="24"/>
        </w:rPr>
        <w:t xml:space="preserve"> 29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163C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C3" w:rsidRDefault="001163C3" w:rsidP="00131C79">
      <w:pPr>
        <w:spacing w:after="0" w:line="240" w:lineRule="auto"/>
      </w:pPr>
      <w:r>
        <w:separator/>
      </w:r>
    </w:p>
  </w:endnote>
  <w:endnote w:type="continuationSeparator" w:id="0">
    <w:p w:rsidR="001163C3" w:rsidRDefault="001163C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163C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C3" w:rsidRDefault="001163C3" w:rsidP="00131C79">
      <w:pPr>
        <w:spacing w:after="0" w:line="240" w:lineRule="auto"/>
      </w:pPr>
      <w:r>
        <w:separator/>
      </w:r>
    </w:p>
  </w:footnote>
  <w:footnote w:type="continuationSeparator" w:id="0">
    <w:p w:rsidR="001163C3" w:rsidRDefault="001163C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63C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C3"/>
    <w:rsid w:val="001163C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7EA403B-EFA2-4C5C-A4E6-477A1E2F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2020-05-29T19:42:00Z</dcterms:created>
  <dcterms:modified xsi:type="dcterms:W3CDTF">2020-05-29T19:48:00Z</dcterms:modified>
</cp:coreProperties>
</file>