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9AB87" w14:textId="7A9B76FF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1155D5">
        <w:rPr>
          <w:rFonts w:ascii="Arial" w:hAnsi="Arial" w:cs="Arial"/>
          <w:b/>
          <w:sz w:val="24"/>
          <w:szCs w:val="24"/>
        </w:rPr>
        <w:t>4</w:t>
      </w:r>
      <w:r w:rsidR="009D25B5">
        <w:rPr>
          <w:rFonts w:ascii="Arial" w:hAnsi="Arial" w:cs="Arial"/>
          <w:b/>
          <w:sz w:val="24"/>
          <w:szCs w:val="24"/>
        </w:rPr>
        <w:t>5</w:t>
      </w:r>
      <w:r w:rsidR="00D70F6E">
        <w:rPr>
          <w:rFonts w:ascii="Arial" w:hAnsi="Arial" w:cs="Arial"/>
          <w:b/>
          <w:sz w:val="24"/>
          <w:szCs w:val="24"/>
        </w:rPr>
        <w:t>3</w:t>
      </w:r>
      <w:r w:rsidR="001155D5">
        <w:rPr>
          <w:rFonts w:ascii="Arial" w:hAnsi="Arial" w:cs="Arial"/>
          <w:b/>
          <w:sz w:val="24"/>
          <w:szCs w:val="24"/>
        </w:rPr>
        <w:t>/2020</w:t>
      </w:r>
    </w:p>
    <w:p w14:paraId="4D8637E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311C6FCB" w14:textId="29BB69EC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7136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D25B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2AF9796B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3FB3B9F7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6CF20621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1BE2122E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AE041A8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843A6CC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2AEF8FB2" w14:textId="77777777" w:rsidR="00303DEE" w:rsidRDefault="00303DEE" w:rsidP="00303D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84562B0" w14:textId="77777777" w:rsidR="004F2681" w:rsidRDefault="00131C79" w:rsidP="00303D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35106C">
        <w:rPr>
          <w:rFonts w:ascii="Arial" w:hAnsi="Arial" w:cs="Arial"/>
          <w:sz w:val="24"/>
          <w:szCs w:val="24"/>
        </w:rPr>
        <w:t xml:space="preserve">solicitando </w:t>
      </w:r>
      <w:r w:rsidR="00E561BA">
        <w:rPr>
          <w:rFonts w:ascii="Arial" w:hAnsi="Arial" w:cs="Arial"/>
          <w:sz w:val="24"/>
          <w:szCs w:val="24"/>
        </w:rPr>
        <w:t>interceder junto ao órgão competente para providenciar a mudança de lugar do poste</w:t>
      </w:r>
      <w:r w:rsidR="004F2681">
        <w:rPr>
          <w:rFonts w:ascii="Arial" w:hAnsi="Arial" w:cs="Arial"/>
          <w:sz w:val="24"/>
          <w:szCs w:val="24"/>
        </w:rPr>
        <w:t xml:space="preserve"> localizado na praça do bairro Fortaleza, com fiação ligada para o número 601 da rua Carlos Herneck Pires e ligada ainda para a rua Milton Pires de Paula, número 594</w:t>
      </w:r>
      <w:r w:rsidR="00E561BA">
        <w:rPr>
          <w:rFonts w:ascii="Arial" w:hAnsi="Arial" w:cs="Arial"/>
          <w:sz w:val="24"/>
          <w:szCs w:val="24"/>
        </w:rPr>
        <w:t xml:space="preserve">. </w:t>
      </w:r>
    </w:p>
    <w:p w14:paraId="756A5F74" w14:textId="4939C4F2" w:rsidR="00303DEE" w:rsidRDefault="00E561BA" w:rsidP="00303D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 o poste atrapalha a passagem de ônibus e veículos de grande porte</w:t>
      </w:r>
      <w:r w:rsidR="004F2681">
        <w:rPr>
          <w:rFonts w:ascii="Arial" w:hAnsi="Arial" w:cs="Arial"/>
          <w:sz w:val="24"/>
          <w:szCs w:val="24"/>
        </w:rPr>
        <w:t>, por isso precisa ser mudado mais para o interior da praça.</w:t>
      </w:r>
    </w:p>
    <w:p w14:paraId="3DA9BAD5" w14:textId="77777777" w:rsidR="00E561BA" w:rsidRPr="00303DEE" w:rsidRDefault="00E561BA" w:rsidP="00303D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A91F9EF" w14:textId="40B1978C" w:rsidR="00303DEE" w:rsidRDefault="00303DEE" w:rsidP="0035106C">
      <w:pPr>
        <w:spacing w:line="360" w:lineRule="auto"/>
        <w:jc w:val="both"/>
        <w:rPr>
          <w:rFonts w:ascii="Arial" w:hAnsi="Arial" w:cs="Arial"/>
        </w:rPr>
      </w:pPr>
      <w:r w:rsidRPr="00303DEE">
        <w:rPr>
          <w:rFonts w:ascii="Arial" w:hAnsi="Arial" w:cs="Arial"/>
          <w:sz w:val="24"/>
          <w:szCs w:val="24"/>
        </w:rPr>
        <w:tab/>
      </w:r>
    </w:p>
    <w:p w14:paraId="08789FCF" w14:textId="20727F11" w:rsidR="00131C79" w:rsidRPr="00303DEE" w:rsidRDefault="00131C79" w:rsidP="00303DEE">
      <w:pPr>
        <w:spacing w:line="360" w:lineRule="auto"/>
        <w:ind w:left="1134"/>
        <w:jc w:val="center"/>
        <w:rPr>
          <w:rFonts w:ascii="Arial" w:hAnsi="Arial" w:cs="Arial"/>
          <w:sz w:val="24"/>
          <w:szCs w:val="24"/>
        </w:rPr>
      </w:pPr>
      <w:r w:rsidRPr="00303DEE">
        <w:rPr>
          <w:rFonts w:ascii="Arial" w:hAnsi="Arial" w:cs="Arial"/>
          <w:sz w:val="24"/>
          <w:szCs w:val="24"/>
        </w:rPr>
        <w:t>Ponte Nova,</w:t>
      </w:r>
      <w:r w:rsidR="001C4454" w:rsidRPr="00303DEE">
        <w:rPr>
          <w:rFonts w:ascii="Arial" w:hAnsi="Arial" w:cs="Arial"/>
          <w:sz w:val="24"/>
          <w:szCs w:val="24"/>
        </w:rPr>
        <w:t xml:space="preserve"> </w:t>
      </w:r>
      <w:r w:rsidR="00D91EC9" w:rsidRPr="00303DEE">
        <w:rPr>
          <w:rFonts w:ascii="Arial" w:hAnsi="Arial" w:cs="Arial"/>
          <w:sz w:val="24"/>
          <w:szCs w:val="24"/>
        </w:rPr>
        <w:t>29</w:t>
      </w:r>
      <w:r w:rsidR="00871363" w:rsidRPr="00303DEE">
        <w:rPr>
          <w:rFonts w:ascii="Arial" w:hAnsi="Arial" w:cs="Arial"/>
          <w:sz w:val="24"/>
          <w:szCs w:val="24"/>
        </w:rPr>
        <w:t xml:space="preserve"> de maio de 2020</w:t>
      </w:r>
    </w:p>
    <w:p w14:paraId="16977F20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CF4A792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0CD67AD" w14:textId="5E2E3156" w:rsidR="00131C79" w:rsidRDefault="0035106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14:paraId="59FA0E55" w14:textId="047AB683" w:rsidR="001155D5" w:rsidRPr="00131C79" w:rsidRDefault="001155D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9F2088">
        <w:rPr>
          <w:rFonts w:ascii="Arial" w:hAnsi="Arial" w:cs="Arial"/>
          <w:b/>
          <w:sz w:val="24"/>
          <w:szCs w:val="24"/>
        </w:rPr>
        <w:t xml:space="preserve"> – </w:t>
      </w:r>
      <w:r w:rsidR="0035106C">
        <w:rPr>
          <w:rFonts w:ascii="Arial" w:hAnsi="Arial" w:cs="Arial"/>
          <w:b/>
          <w:sz w:val="24"/>
          <w:szCs w:val="24"/>
        </w:rPr>
        <w:t>PSB</w:t>
      </w:r>
    </w:p>
    <w:sectPr w:rsidR="001155D5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8C80F" w14:textId="77777777" w:rsidR="00871363" w:rsidRDefault="00871363" w:rsidP="00131C79">
      <w:pPr>
        <w:spacing w:after="0" w:line="240" w:lineRule="auto"/>
      </w:pPr>
      <w:r>
        <w:separator/>
      </w:r>
    </w:p>
  </w:endnote>
  <w:endnote w:type="continuationSeparator" w:id="0">
    <w:p w14:paraId="30322E18" w14:textId="77777777" w:rsidR="00871363" w:rsidRDefault="0087136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4A6DB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07F1E77E" w14:textId="77777777" w:rsidR="006E57FA" w:rsidRDefault="0026228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D6249CC" wp14:editId="7EB5DE4A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F374E" w14:textId="77777777" w:rsidR="00871363" w:rsidRDefault="00871363" w:rsidP="00131C79">
      <w:pPr>
        <w:spacing w:after="0" w:line="240" w:lineRule="auto"/>
      </w:pPr>
      <w:r>
        <w:separator/>
      </w:r>
    </w:p>
  </w:footnote>
  <w:footnote w:type="continuationSeparator" w:id="0">
    <w:p w14:paraId="056285DD" w14:textId="77777777" w:rsidR="00871363" w:rsidRDefault="0087136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340D8" w14:textId="77777777" w:rsidR="00131C79" w:rsidRDefault="00262286" w:rsidP="00131C79">
    <w:pPr>
      <w:pStyle w:val="Cabealho"/>
      <w:jc w:val="right"/>
    </w:pPr>
    <w:r>
      <w:rPr>
        <w:noProof/>
      </w:rPr>
      <w:drawing>
        <wp:inline distT="0" distB="0" distL="0" distR="0" wp14:anchorId="4B91EA21" wp14:editId="37CFE3C8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63"/>
    <w:rsid w:val="001155D5"/>
    <w:rsid w:val="00131C79"/>
    <w:rsid w:val="001C4454"/>
    <w:rsid w:val="00262286"/>
    <w:rsid w:val="00295B29"/>
    <w:rsid w:val="00303DEE"/>
    <w:rsid w:val="0035106C"/>
    <w:rsid w:val="003D6A71"/>
    <w:rsid w:val="00416ACC"/>
    <w:rsid w:val="00472BCC"/>
    <w:rsid w:val="004F2681"/>
    <w:rsid w:val="00560B67"/>
    <w:rsid w:val="0061265B"/>
    <w:rsid w:val="006E57FA"/>
    <w:rsid w:val="006F577F"/>
    <w:rsid w:val="00871363"/>
    <w:rsid w:val="008D3F02"/>
    <w:rsid w:val="009D25B5"/>
    <w:rsid w:val="009F2088"/>
    <w:rsid w:val="00A47AF4"/>
    <w:rsid w:val="00B366CF"/>
    <w:rsid w:val="00B74956"/>
    <w:rsid w:val="00BA571E"/>
    <w:rsid w:val="00D70F6E"/>
    <w:rsid w:val="00D86FF4"/>
    <w:rsid w:val="00D91EC9"/>
    <w:rsid w:val="00E429A6"/>
    <w:rsid w:val="00E47463"/>
    <w:rsid w:val="00E5455F"/>
    <w:rsid w:val="00E561BA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6223F7"/>
  <w15:docId w15:val="{426ABB5C-7451-42A3-BFEE-041004D7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64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Paulo</cp:lastModifiedBy>
  <cp:revision>11</cp:revision>
  <cp:lastPrinted>2020-05-15T16:57:00Z</cp:lastPrinted>
  <dcterms:created xsi:type="dcterms:W3CDTF">2020-05-15T16:36:00Z</dcterms:created>
  <dcterms:modified xsi:type="dcterms:W3CDTF">2020-05-29T20:18:00Z</dcterms:modified>
</cp:coreProperties>
</file>