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9AB87" w14:textId="68C84D40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155D5">
        <w:rPr>
          <w:rFonts w:ascii="Arial" w:hAnsi="Arial" w:cs="Arial"/>
          <w:b/>
          <w:sz w:val="24"/>
          <w:szCs w:val="24"/>
        </w:rPr>
        <w:t>4</w:t>
      </w:r>
      <w:r w:rsidR="009D25B5">
        <w:rPr>
          <w:rFonts w:ascii="Arial" w:hAnsi="Arial" w:cs="Arial"/>
          <w:b/>
          <w:sz w:val="24"/>
          <w:szCs w:val="24"/>
        </w:rPr>
        <w:t>5</w:t>
      </w:r>
      <w:r w:rsidR="00174F3B">
        <w:rPr>
          <w:rFonts w:ascii="Arial" w:hAnsi="Arial" w:cs="Arial"/>
          <w:b/>
          <w:sz w:val="24"/>
          <w:szCs w:val="24"/>
        </w:rPr>
        <w:t>5</w:t>
      </w:r>
      <w:r w:rsidR="001155D5">
        <w:rPr>
          <w:rFonts w:ascii="Arial" w:hAnsi="Arial" w:cs="Arial"/>
          <w:b/>
          <w:sz w:val="24"/>
          <w:szCs w:val="24"/>
        </w:rPr>
        <w:t>/2020</w:t>
      </w:r>
    </w:p>
    <w:p w14:paraId="4D8637E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11C6FCB" w14:textId="29BB69EC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7136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9D25B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2AF9796B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3FB3B9F7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CF20621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1BE2122E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BEDD4FA" w14:textId="77777777" w:rsidR="00091C7C" w:rsidRDefault="00091C7C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AE041A8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843A6CC" w14:textId="77777777" w:rsidR="00131C79" w:rsidRDefault="00131C79" w:rsidP="00091C7C">
      <w:pPr>
        <w:spacing w:after="120" w:line="34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429470F8" w14:textId="77777777" w:rsidR="00091C7C" w:rsidRDefault="00091C7C" w:rsidP="00091C7C">
      <w:pPr>
        <w:spacing w:after="120" w:line="340" w:lineRule="atLeast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84562B0" w14:textId="54B44507" w:rsidR="00091C7C" w:rsidRDefault="00091C7C" w:rsidP="00091C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Plenário, requer a V. Exa. </w:t>
      </w:r>
      <w:proofErr w:type="gramStart"/>
      <w:r>
        <w:rPr>
          <w:rFonts w:ascii="Arial" w:hAnsi="Arial" w:cs="Arial"/>
          <w:sz w:val="24"/>
          <w:szCs w:val="24"/>
        </w:rPr>
        <w:t>envio</w:t>
      </w:r>
      <w:proofErr w:type="gramEnd"/>
      <w:r>
        <w:rPr>
          <w:rFonts w:ascii="Arial" w:hAnsi="Arial" w:cs="Arial"/>
          <w:sz w:val="24"/>
          <w:szCs w:val="24"/>
        </w:rPr>
        <w:t xml:space="preserve"> de</w:t>
      </w:r>
      <w:r w:rsidR="00131C79">
        <w:rPr>
          <w:rFonts w:ascii="Arial" w:hAnsi="Arial" w:cs="Arial"/>
          <w:sz w:val="24"/>
          <w:szCs w:val="24"/>
        </w:rPr>
        <w:t xml:space="preserve"> ofício ao Executivo </w:t>
      </w:r>
      <w:r w:rsidR="0035106C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 xml:space="preserve"> </w:t>
      </w:r>
      <w:r w:rsidR="00174F3B">
        <w:rPr>
          <w:rFonts w:ascii="Arial" w:hAnsi="Arial" w:cs="Arial"/>
          <w:sz w:val="24"/>
          <w:szCs w:val="24"/>
        </w:rPr>
        <w:t xml:space="preserve">encaminhar a esta Casa, </w:t>
      </w:r>
      <w:r w:rsidR="00174F3B" w:rsidRPr="00174F3B">
        <w:rPr>
          <w:rFonts w:ascii="Arial" w:hAnsi="Arial" w:cs="Arial"/>
          <w:b/>
          <w:sz w:val="24"/>
          <w:szCs w:val="24"/>
        </w:rPr>
        <w:t>no prazo máximo de 15 dias</w:t>
      </w:r>
      <w:r w:rsidR="00174F3B">
        <w:rPr>
          <w:rFonts w:ascii="Arial" w:hAnsi="Arial" w:cs="Arial"/>
          <w:sz w:val="24"/>
          <w:szCs w:val="24"/>
        </w:rPr>
        <w:t xml:space="preserve">, cópias do processo licitatório, do contrato firmado com a empresa responsável, das medições e pagamentos referentes às obras executadas recentemente na Avenida Caetano Marinho, inclusive referentes à adutora do DMAES. </w:t>
      </w:r>
    </w:p>
    <w:p w14:paraId="08789FCF" w14:textId="20727F11" w:rsidR="00131C79" w:rsidRPr="00303DEE" w:rsidRDefault="00131C79" w:rsidP="00091C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03DEE">
        <w:rPr>
          <w:rFonts w:ascii="Arial" w:hAnsi="Arial" w:cs="Arial"/>
          <w:sz w:val="24"/>
          <w:szCs w:val="24"/>
        </w:rPr>
        <w:t>Ponte Nova,</w:t>
      </w:r>
      <w:r w:rsidR="001C4454" w:rsidRPr="00303DEE">
        <w:rPr>
          <w:rFonts w:ascii="Arial" w:hAnsi="Arial" w:cs="Arial"/>
          <w:sz w:val="24"/>
          <w:szCs w:val="24"/>
        </w:rPr>
        <w:t xml:space="preserve"> </w:t>
      </w:r>
      <w:r w:rsidR="00D91EC9" w:rsidRPr="00303DEE">
        <w:rPr>
          <w:rFonts w:ascii="Arial" w:hAnsi="Arial" w:cs="Arial"/>
          <w:sz w:val="24"/>
          <w:szCs w:val="24"/>
        </w:rPr>
        <w:t>29</w:t>
      </w:r>
      <w:r w:rsidR="00871363" w:rsidRPr="00303DEE">
        <w:rPr>
          <w:rFonts w:ascii="Arial" w:hAnsi="Arial" w:cs="Arial"/>
          <w:sz w:val="24"/>
          <w:szCs w:val="24"/>
        </w:rPr>
        <w:t xml:space="preserve"> de maio de 2020</w:t>
      </w:r>
    </w:p>
    <w:p w14:paraId="16977F20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CF4A792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0CD67AD" w14:textId="516E9F9B" w:rsidR="00131C79" w:rsidRDefault="00091C7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14:paraId="59FA0E55" w14:textId="6ECB4EB2" w:rsidR="001155D5" w:rsidRPr="00131C79" w:rsidRDefault="001155D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9F2088">
        <w:rPr>
          <w:rFonts w:ascii="Arial" w:hAnsi="Arial" w:cs="Arial"/>
          <w:b/>
          <w:sz w:val="24"/>
          <w:szCs w:val="24"/>
        </w:rPr>
        <w:t xml:space="preserve"> – </w:t>
      </w:r>
      <w:r w:rsidR="00091C7C">
        <w:rPr>
          <w:rFonts w:ascii="Arial" w:hAnsi="Arial" w:cs="Arial"/>
          <w:b/>
          <w:sz w:val="24"/>
          <w:szCs w:val="24"/>
        </w:rPr>
        <w:t>REPUBLICANOS</w:t>
      </w:r>
    </w:p>
    <w:sectPr w:rsidR="001155D5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8C80F" w14:textId="77777777" w:rsidR="00871363" w:rsidRDefault="00871363" w:rsidP="00131C79">
      <w:pPr>
        <w:spacing w:after="0" w:line="240" w:lineRule="auto"/>
      </w:pPr>
      <w:r>
        <w:separator/>
      </w:r>
    </w:p>
  </w:endnote>
  <w:endnote w:type="continuationSeparator" w:id="0">
    <w:p w14:paraId="30322E18" w14:textId="77777777" w:rsidR="00871363" w:rsidRDefault="0087136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4A6DB" w14:textId="458CC093" w:rsidR="006E57FA" w:rsidRPr="00F51642" w:rsidRDefault="006E57FA" w:rsidP="00091C7C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07F1E77E" w14:textId="4DC85D2A" w:rsidR="006E57FA" w:rsidRDefault="0026228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D6249CC" wp14:editId="7EB5DE4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</w:t>
    </w:r>
    <w:r w:rsidR="00091C7C">
      <w:rPr>
        <w:rFonts w:ascii="Museo 500" w:hAnsi="Museo 500"/>
        <w:sz w:val="16"/>
        <w:szCs w:val="16"/>
      </w:rPr>
      <w:t xml:space="preserve"> | camara@pontenova.mg.leg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F374E" w14:textId="77777777" w:rsidR="00871363" w:rsidRDefault="00871363" w:rsidP="00131C79">
      <w:pPr>
        <w:spacing w:after="0" w:line="240" w:lineRule="auto"/>
      </w:pPr>
      <w:r>
        <w:separator/>
      </w:r>
    </w:p>
  </w:footnote>
  <w:footnote w:type="continuationSeparator" w:id="0">
    <w:p w14:paraId="056285DD" w14:textId="77777777" w:rsidR="00871363" w:rsidRDefault="0087136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340D8" w14:textId="77777777" w:rsidR="00131C79" w:rsidRDefault="00262286" w:rsidP="00131C79">
    <w:pPr>
      <w:pStyle w:val="Cabealho"/>
      <w:jc w:val="right"/>
    </w:pPr>
    <w:r>
      <w:rPr>
        <w:noProof/>
      </w:rPr>
      <w:drawing>
        <wp:inline distT="0" distB="0" distL="0" distR="0" wp14:anchorId="4B91EA21" wp14:editId="37CFE3C8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63"/>
    <w:rsid w:val="00091C7C"/>
    <w:rsid w:val="001155D5"/>
    <w:rsid w:val="00131C79"/>
    <w:rsid w:val="00174F3B"/>
    <w:rsid w:val="001C4454"/>
    <w:rsid w:val="00255A45"/>
    <w:rsid w:val="00262286"/>
    <w:rsid w:val="00295B29"/>
    <w:rsid w:val="00303DEE"/>
    <w:rsid w:val="0035106C"/>
    <w:rsid w:val="003D6A71"/>
    <w:rsid w:val="00416ACC"/>
    <w:rsid w:val="00472BCC"/>
    <w:rsid w:val="004F2681"/>
    <w:rsid w:val="00560B67"/>
    <w:rsid w:val="0061265B"/>
    <w:rsid w:val="006E57FA"/>
    <w:rsid w:val="006F577F"/>
    <w:rsid w:val="00871363"/>
    <w:rsid w:val="008D3F02"/>
    <w:rsid w:val="009D25B5"/>
    <w:rsid w:val="009F2088"/>
    <w:rsid w:val="00A47AF4"/>
    <w:rsid w:val="00B366CF"/>
    <w:rsid w:val="00B74956"/>
    <w:rsid w:val="00BA571E"/>
    <w:rsid w:val="00C15721"/>
    <w:rsid w:val="00D70F6E"/>
    <w:rsid w:val="00D86FF4"/>
    <w:rsid w:val="00D91EC9"/>
    <w:rsid w:val="00E429A6"/>
    <w:rsid w:val="00E47463"/>
    <w:rsid w:val="00E5455F"/>
    <w:rsid w:val="00E561BA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6223F7"/>
  <w15:docId w15:val="{426ABB5C-7451-42A3-BFEE-041004D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2020-05-15T16:57:00Z</cp:lastPrinted>
  <dcterms:created xsi:type="dcterms:W3CDTF">2020-05-29T20:57:00Z</dcterms:created>
  <dcterms:modified xsi:type="dcterms:W3CDTF">2020-05-29T21:06:00Z</dcterms:modified>
</cp:coreProperties>
</file>