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C7133">
        <w:rPr>
          <w:rFonts w:ascii="Arial" w:hAnsi="Arial" w:cs="Arial"/>
          <w:b/>
          <w:sz w:val="24"/>
          <w:szCs w:val="24"/>
        </w:rPr>
        <w:t>466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2C7133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C7133" w:rsidRDefault="002C713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C7133" w:rsidRDefault="002C7133" w:rsidP="002C71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C71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C71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2C713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2C71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2C7133">
        <w:rPr>
          <w:rFonts w:ascii="Arial" w:hAnsi="Arial" w:cs="Arial"/>
          <w:sz w:val="24"/>
          <w:szCs w:val="24"/>
        </w:rPr>
        <w:t>em o envio de ofício ao Executivo</w:t>
      </w:r>
      <w:r>
        <w:rPr>
          <w:rFonts w:ascii="Arial" w:hAnsi="Arial" w:cs="Arial"/>
          <w:sz w:val="24"/>
          <w:szCs w:val="24"/>
        </w:rPr>
        <w:t xml:space="preserve"> solicitando</w:t>
      </w:r>
      <w:r w:rsidR="002C7133">
        <w:rPr>
          <w:rFonts w:ascii="Arial" w:hAnsi="Arial" w:cs="Arial"/>
          <w:sz w:val="24"/>
          <w:szCs w:val="24"/>
        </w:rPr>
        <w:t xml:space="preserve"> agendar reunião entre representante do corpo de bombeiros e setor de fiscalização e posturas, juntamente com os abaixo-assinados, para falar como está sendo realizado o trabalho de fiscalização em lotes vagos do município.</w:t>
      </w:r>
    </w:p>
    <w:p w:rsidR="002C7133" w:rsidRDefault="002C7133" w:rsidP="002C713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intensificar a fiscalização, em cumprimento da Lei Municipal nº 4.286/2019, para evitar queimadas e proliferação de animais peçonhentos, o que causa grandes transtornos ao meio ambiente e à população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C7133">
        <w:rPr>
          <w:rFonts w:ascii="Arial" w:hAnsi="Arial" w:cs="Arial"/>
          <w:sz w:val="24"/>
          <w:szCs w:val="24"/>
        </w:rPr>
        <w:t>04 de junho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C7133" w:rsidRDefault="002C71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2C7133" w:rsidRDefault="002C71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C7133" w:rsidRDefault="002C71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2C713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33" w:rsidRDefault="002C7133" w:rsidP="00131C79">
      <w:pPr>
        <w:spacing w:after="0" w:line="240" w:lineRule="auto"/>
      </w:pPr>
      <w:r>
        <w:separator/>
      </w:r>
    </w:p>
  </w:endnote>
  <w:endnote w:type="continuationSeparator" w:id="0">
    <w:p w:rsidR="002C7133" w:rsidRDefault="002C713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C713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33" w:rsidRDefault="002C7133" w:rsidP="00131C79">
      <w:pPr>
        <w:spacing w:after="0" w:line="240" w:lineRule="auto"/>
      </w:pPr>
      <w:r>
        <w:separator/>
      </w:r>
    </w:p>
  </w:footnote>
  <w:footnote w:type="continuationSeparator" w:id="0">
    <w:p w:rsidR="002C7133" w:rsidRDefault="002C713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C713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3"/>
    <w:rsid w:val="00131C79"/>
    <w:rsid w:val="001C4454"/>
    <w:rsid w:val="00295B29"/>
    <w:rsid w:val="002C7133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7A53C9-7E78-417E-A4C1-7D4F9ED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2020-06-04T19:19:00Z</dcterms:created>
  <dcterms:modified xsi:type="dcterms:W3CDTF">2020-06-04T19:26:00Z</dcterms:modified>
</cp:coreProperties>
</file>