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B349E">
        <w:rPr>
          <w:rFonts w:ascii="Arial" w:hAnsi="Arial" w:cs="Arial"/>
          <w:b/>
          <w:sz w:val="24"/>
          <w:szCs w:val="24"/>
        </w:rPr>
        <w:t>514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B349E" w:rsidRDefault="003B349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B349E" w:rsidRDefault="003B349E" w:rsidP="003B34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B349E" w:rsidRDefault="003B349E" w:rsidP="003B34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providências quanto ao piso que está afundando em frente à residência da Srª. Bárbara e na subida para o bairro Dalvo de Oliveira Bemfeito.</w:t>
      </w:r>
    </w:p>
    <w:p w:rsidR="003B349E" w:rsidRDefault="003B349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3B349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3B349E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B34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9E" w:rsidRDefault="003B349E" w:rsidP="00131C79">
      <w:pPr>
        <w:spacing w:after="0" w:line="240" w:lineRule="auto"/>
      </w:pPr>
      <w:r>
        <w:separator/>
      </w:r>
    </w:p>
  </w:endnote>
  <w:endnote w:type="continuationSeparator" w:id="0">
    <w:p w:rsidR="003B349E" w:rsidRDefault="003B349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B349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9E" w:rsidRDefault="003B349E" w:rsidP="00131C79">
      <w:pPr>
        <w:spacing w:after="0" w:line="240" w:lineRule="auto"/>
      </w:pPr>
      <w:r>
        <w:separator/>
      </w:r>
    </w:p>
  </w:footnote>
  <w:footnote w:type="continuationSeparator" w:id="0">
    <w:p w:rsidR="003B349E" w:rsidRDefault="003B349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B349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9E"/>
    <w:rsid w:val="0007727F"/>
    <w:rsid w:val="000E17DA"/>
    <w:rsid w:val="00131C79"/>
    <w:rsid w:val="0018650A"/>
    <w:rsid w:val="001C4454"/>
    <w:rsid w:val="00295B29"/>
    <w:rsid w:val="003B349E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6FA88C3-F451-4A36-9DE7-301F1E1B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2020-06-15T17:40:00Z</dcterms:created>
  <dcterms:modified xsi:type="dcterms:W3CDTF">2020-06-15T17:43:00Z</dcterms:modified>
</cp:coreProperties>
</file>