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41224" w14:textId="3DCDBCDC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3D2E31">
        <w:rPr>
          <w:rFonts w:ascii="Arial" w:hAnsi="Arial" w:cs="Arial"/>
          <w:b/>
          <w:sz w:val="24"/>
          <w:szCs w:val="24"/>
        </w:rPr>
        <w:t>5</w:t>
      </w:r>
      <w:r w:rsidR="00A271C0">
        <w:rPr>
          <w:rFonts w:ascii="Arial" w:hAnsi="Arial" w:cs="Arial"/>
          <w:b/>
          <w:sz w:val="24"/>
          <w:szCs w:val="24"/>
        </w:rPr>
        <w:t>82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14:paraId="4608C2EC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92ABB63" w14:textId="77777777" w:rsidR="00DE40B9" w:rsidRPr="00E6595F" w:rsidRDefault="00DE40B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763B522" w14:textId="77777777" w:rsidR="00DE40B9" w:rsidRDefault="00DE40B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EF39608" w14:textId="3F96BC2A" w:rsidR="003D2E31" w:rsidRDefault="00DE40B9" w:rsidP="00A271C0">
      <w:pPr>
        <w:spacing w:after="120" w:line="34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F6BC6">
        <w:rPr>
          <w:rFonts w:ascii="Arial" w:hAnsi="Arial" w:cs="Arial"/>
          <w:sz w:val="24"/>
          <w:szCs w:val="24"/>
        </w:rPr>
        <w:t xml:space="preserve"> V</w:t>
      </w:r>
      <w:r w:rsidR="00131C79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 w:rsidR="003D2E31">
        <w:rPr>
          <w:rFonts w:ascii="Arial" w:hAnsi="Arial" w:cs="Arial"/>
          <w:sz w:val="24"/>
          <w:szCs w:val="24"/>
        </w:rPr>
        <w:t xml:space="preserve">envio de ofício ao </w:t>
      </w:r>
      <w:r w:rsidR="000B3C8A">
        <w:rPr>
          <w:rFonts w:ascii="Arial" w:hAnsi="Arial" w:cs="Arial"/>
          <w:sz w:val="24"/>
          <w:szCs w:val="24"/>
        </w:rPr>
        <w:t>CIMVAPI</w:t>
      </w:r>
      <w:r w:rsidR="003D2E31">
        <w:rPr>
          <w:rFonts w:ascii="Arial" w:hAnsi="Arial" w:cs="Arial"/>
          <w:sz w:val="24"/>
          <w:szCs w:val="24"/>
        </w:rPr>
        <w:t xml:space="preserve"> solicitando </w:t>
      </w:r>
      <w:r w:rsidR="00A271C0">
        <w:rPr>
          <w:rFonts w:ascii="Arial" w:hAnsi="Arial" w:cs="Arial"/>
          <w:sz w:val="24"/>
          <w:szCs w:val="24"/>
        </w:rPr>
        <w:t>troca de uma lâmpada no poste da rua Geraldo Ferreira nº45, bairro Triângulo Novo</w:t>
      </w:r>
      <w:r w:rsidR="00003CF7">
        <w:rPr>
          <w:rFonts w:ascii="Arial" w:hAnsi="Arial" w:cs="Arial"/>
          <w:sz w:val="24"/>
          <w:szCs w:val="24"/>
        </w:rPr>
        <w:t>.</w:t>
      </w:r>
      <w:r w:rsidR="003D2E31">
        <w:rPr>
          <w:rFonts w:ascii="Arial" w:hAnsi="Arial" w:cs="Arial"/>
          <w:sz w:val="24"/>
          <w:szCs w:val="24"/>
        </w:rPr>
        <w:t xml:space="preserve">  </w:t>
      </w:r>
    </w:p>
    <w:p w14:paraId="41CFA20C" w14:textId="3BF23E97" w:rsidR="003D2E31" w:rsidRDefault="003D2E31" w:rsidP="0015495B">
      <w:pPr>
        <w:spacing w:after="120" w:line="34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14:paraId="5757FA53" w14:textId="652B2954" w:rsidR="00A271C0" w:rsidRDefault="00A271C0" w:rsidP="0015495B">
      <w:pPr>
        <w:spacing w:after="120" w:line="34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14:paraId="43DD59ED" w14:textId="77777777" w:rsidR="00A271C0" w:rsidRDefault="00A271C0" w:rsidP="0015495B">
      <w:pPr>
        <w:spacing w:after="120" w:line="34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14:paraId="55888AD6" w14:textId="5C07FC52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E40B9">
        <w:rPr>
          <w:rFonts w:ascii="Arial" w:hAnsi="Arial" w:cs="Arial"/>
          <w:sz w:val="24"/>
          <w:szCs w:val="24"/>
        </w:rPr>
        <w:t>2</w:t>
      </w:r>
      <w:r w:rsidR="00A271C0">
        <w:rPr>
          <w:rFonts w:ascii="Arial" w:hAnsi="Arial" w:cs="Arial"/>
          <w:sz w:val="24"/>
          <w:szCs w:val="24"/>
        </w:rPr>
        <w:t>9</w:t>
      </w:r>
      <w:r w:rsidR="00DE40B9">
        <w:rPr>
          <w:rFonts w:ascii="Arial" w:hAnsi="Arial" w:cs="Arial"/>
          <w:sz w:val="24"/>
          <w:szCs w:val="24"/>
        </w:rPr>
        <w:t xml:space="preserve"> de junho de 2020.</w:t>
      </w:r>
    </w:p>
    <w:p w14:paraId="724323D5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14C29865" w14:textId="1DCFADD8" w:rsidR="00003CF7" w:rsidRDefault="00003CF7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34CFBA7" w14:textId="7B5F1ABE" w:rsidR="00A271C0" w:rsidRDefault="00A271C0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A91EC81" w14:textId="77777777" w:rsidR="00A271C0" w:rsidRDefault="00A271C0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85D1178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573D39A" w14:textId="77777777" w:rsidR="00131C79" w:rsidRPr="00131C79" w:rsidRDefault="00DE40B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9FB47" w14:textId="77777777" w:rsidR="00DE40B9" w:rsidRDefault="00DE40B9" w:rsidP="00131C79">
      <w:pPr>
        <w:spacing w:after="0" w:line="240" w:lineRule="auto"/>
      </w:pPr>
      <w:r>
        <w:separator/>
      </w:r>
    </w:p>
  </w:endnote>
  <w:endnote w:type="continuationSeparator" w:id="0">
    <w:p w14:paraId="470948F1" w14:textId="77777777" w:rsidR="00DE40B9" w:rsidRDefault="00DE40B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3F7C9" w14:textId="77777777"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5FBFD" w14:textId="77777777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14:paraId="61110A5A" w14:textId="77777777" w:rsidR="006E57FA" w:rsidRDefault="00DE40B9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1F541C7" wp14:editId="28E9398C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75F17" w14:textId="77777777"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99ED2" w14:textId="77777777" w:rsidR="00DE40B9" w:rsidRDefault="00DE40B9" w:rsidP="00131C79">
      <w:pPr>
        <w:spacing w:after="0" w:line="240" w:lineRule="auto"/>
      </w:pPr>
      <w:r>
        <w:separator/>
      </w:r>
    </w:p>
  </w:footnote>
  <w:footnote w:type="continuationSeparator" w:id="0">
    <w:p w14:paraId="6B8810FB" w14:textId="77777777" w:rsidR="00DE40B9" w:rsidRDefault="00DE40B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7BF19" w14:textId="77777777"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1D275" w14:textId="77777777" w:rsidR="00131C79" w:rsidRDefault="00DE40B9" w:rsidP="00131C79">
    <w:pPr>
      <w:pStyle w:val="Cabealho"/>
      <w:jc w:val="right"/>
    </w:pPr>
    <w:r>
      <w:rPr>
        <w:noProof/>
      </w:rPr>
      <w:drawing>
        <wp:inline distT="0" distB="0" distL="0" distR="0" wp14:anchorId="7DB09E3D" wp14:editId="7BB38B5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4F0ED" w14:textId="77777777"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B9"/>
    <w:rsid w:val="00003CF7"/>
    <w:rsid w:val="0007727F"/>
    <w:rsid w:val="000B3C8A"/>
    <w:rsid w:val="000E17DA"/>
    <w:rsid w:val="00131C79"/>
    <w:rsid w:val="0015495B"/>
    <w:rsid w:val="0018650A"/>
    <w:rsid w:val="001C4454"/>
    <w:rsid w:val="0025513C"/>
    <w:rsid w:val="00295B29"/>
    <w:rsid w:val="003D2E31"/>
    <w:rsid w:val="00416ACC"/>
    <w:rsid w:val="00472BCC"/>
    <w:rsid w:val="00560B67"/>
    <w:rsid w:val="0061265B"/>
    <w:rsid w:val="006E57FA"/>
    <w:rsid w:val="006F577F"/>
    <w:rsid w:val="007F6BC6"/>
    <w:rsid w:val="008006DF"/>
    <w:rsid w:val="0087797A"/>
    <w:rsid w:val="00A271C0"/>
    <w:rsid w:val="00A47AF4"/>
    <w:rsid w:val="00A87B29"/>
    <w:rsid w:val="00B366CF"/>
    <w:rsid w:val="00BA571E"/>
    <w:rsid w:val="00D71344"/>
    <w:rsid w:val="00D86FF4"/>
    <w:rsid w:val="00DE40B9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25094F"/>
  <w15:docId w15:val="{41092844-A81D-4DE5-BBD0-B918945F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22</TotalTime>
  <Pages>1</Pages>
  <Words>43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</cp:lastModifiedBy>
  <cp:revision>6</cp:revision>
  <dcterms:created xsi:type="dcterms:W3CDTF">2020-06-22T19:06:00Z</dcterms:created>
  <dcterms:modified xsi:type="dcterms:W3CDTF">2020-06-29T19:46:00Z</dcterms:modified>
</cp:coreProperties>
</file>