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E3DDC">
        <w:rPr>
          <w:rFonts w:ascii="Arial" w:hAnsi="Arial" w:cs="Arial"/>
          <w:b/>
          <w:sz w:val="24"/>
          <w:szCs w:val="24"/>
        </w:rPr>
        <w:t>607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E3D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4E3DDC" w:rsidP="004E3D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informar se o prédio onde funcionava a escola Miguel Abraão Silami é de responsabilidade do Município ou de particulares. </w:t>
      </w:r>
    </w:p>
    <w:p w:rsidR="004E3DDC" w:rsidRDefault="004E3DDC" w:rsidP="004E3D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 que o local, atualmente abandonado e se deteriorando, 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ode ter grande utilidade para a realização de atividades comunitárias.</w:t>
      </w:r>
    </w:p>
    <w:p w:rsidR="004E3DDC" w:rsidRDefault="004E3DD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E3DDC">
        <w:rPr>
          <w:rFonts w:ascii="Arial" w:hAnsi="Arial" w:cs="Arial"/>
          <w:sz w:val="24"/>
          <w:szCs w:val="24"/>
        </w:rPr>
        <w:t>03 de julho de 2020.</w:t>
      </w:r>
    </w:p>
    <w:p w:rsidR="004E3DDC" w:rsidRDefault="004E3DD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E3DDC" w:rsidRPr="004E3DDC" w:rsidRDefault="004E3DD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E3DDC" w:rsidRPr="004E3DDC" w:rsidRDefault="004E3DD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E3DDC">
        <w:rPr>
          <w:rFonts w:ascii="Arial" w:hAnsi="Arial" w:cs="Arial"/>
          <w:b/>
          <w:sz w:val="24"/>
          <w:szCs w:val="24"/>
        </w:rPr>
        <w:t>Raimunda da Conceição Gomes - PSDB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sectPr w:rsid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DC" w:rsidRDefault="004E3DDC" w:rsidP="00131C79">
      <w:pPr>
        <w:spacing w:after="0" w:line="240" w:lineRule="auto"/>
      </w:pPr>
      <w:r>
        <w:separator/>
      </w:r>
    </w:p>
  </w:endnote>
  <w:endnote w:type="continuationSeparator" w:id="0">
    <w:p w:rsidR="004E3DDC" w:rsidRDefault="004E3D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E3DD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DC" w:rsidRDefault="004E3DDC" w:rsidP="00131C79">
      <w:pPr>
        <w:spacing w:after="0" w:line="240" w:lineRule="auto"/>
      </w:pPr>
      <w:r>
        <w:separator/>
      </w:r>
    </w:p>
  </w:footnote>
  <w:footnote w:type="continuationSeparator" w:id="0">
    <w:p w:rsidR="004E3DDC" w:rsidRDefault="004E3D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E3DD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DC"/>
    <w:rsid w:val="0007727F"/>
    <w:rsid w:val="000E17DA"/>
    <w:rsid w:val="00131C79"/>
    <w:rsid w:val="0018650A"/>
    <w:rsid w:val="001C4454"/>
    <w:rsid w:val="00295B29"/>
    <w:rsid w:val="00416ACC"/>
    <w:rsid w:val="00472BCC"/>
    <w:rsid w:val="004E3DD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14E1BBC3-7951-4947-843F-B61FFCE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2020-07-03T18:24:00Z</dcterms:created>
  <dcterms:modified xsi:type="dcterms:W3CDTF">2020-07-03T18:29:00Z</dcterms:modified>
</cp:coreProperties>
</file>