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D8916" w14:textId="7F9010D0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 nº</w:t>
      </w:r>
      <w:r w:rsidR="00B135AF">
        <w:rPr>
          <w:rFonts w:ascii="Arial" w:hAnsi="Arial" w:cs="Arial"/>
          <w:b/>
          <w:sz w:val="24"/>
          <w:szCs w:val="24"/>
        </w:rPr>
        <w:t xml:space="preserve"> 610</w:t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14:paraId="3B20E4B0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77F209A7" w14:textId="77777777"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1B694415" w14:textId="77777777"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30658936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424D9D35" w14:textId="77777777"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3694C3C2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426CA96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5F369F8D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3A79FFD3" w14:textId="00A21D74" w:rsidR="00E240C5" w:rsidRDefault="00B135AF" w:rsidP="00B135A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</w:t>
      </w:r>
      <w:r w:rsidR="00131C79">
        <w:rPr>
          <w:rFonts w:ascii="Arial" w:hAnsi="Arial" w:cs="Arial"/>
          <w:sz w:val="24"/>
          <w:szCs w:val="24"/>
        </w:rPr>
        <w:t xml:space="preserve">ereador infra-assinado, na forma regimental, requer a V. Exa. </w:t>
      </w:r>
      <w:proofErr w:type="gramStart"/>
      <w:r w:rsidR="00131C79">
        <w:rPr>
          <w:rFonts w:ascii="Arial" w:hAnsi="Arial" w:cs="Arial"/>
          <w:sz w:val="24"/>
          <w:szCs w:val="24"/>
        </w:rPr>
        <w:t>enviar</w:t>
      </w:r>
      <w:proofErr w:type="gramEnd"/>
      <w:r w:rsidR="00131C79">
        <w:rPr>
          <w:rFonts w:ascii="Arial" w:hAnsi="Arial" w:cs="Arial"/>
          <w:sz w:val="24"/>
          <w:szCs w:val="24"/>
        </w:rPr>
        <w:t xml:space="preserve"> ofício ao </w:t>
      </w:r>
      <w:r w:rsidR="00947C89">
        <w:rPr>
          <w:rFonts w:ascii="Arial" w:hAnsi="Arial" w:cs="Arial"/>
          <w:sz w:val="24"/>
          <w:szCs w:val="24"/>
        </w:rPr>
        <w:t>Executivo solicitando</w:t>
      </w:r>
      <w:r>
        <w:rPr>
          <w:rFonts w:ascii="Arial" w:hAnsi="Arial" w:cs="Arial"/>
          <w:sz w:val="24"/>
          <w:szCs w:val="24"/>
        </w:rPr>
        <w:t xml:space="preserve"> providenciar serviços de tapa-buracos nos trechos das rodovias que estão sob responsabilidade do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Município, como os trechos da Rasa ao Sombrio, da Rasa ao Resende e na BR120 até o trevo de Ana Florência, onde há muitas imperfeições na pista, com riscos de acidentes.  </w:t>
      </w:r>
    </w:p>
    <w:p w14:paraId="3B33B7DA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4A20F59E" w14:textId="6FC799DB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47C89">
        <w:rPr>
          <w:rFonts w:ascii="Arial" w:hAnsi="Arial" w:cs="Arial"/>
          <w:sz w:val="24"/>
          <w:szCs w:val="24"/>
        </w:rPr>
        <w:t xml:space="preserve"> </w:t>
      </w:r>
      <w:r w:rsidR="0018650A">
        <w:rPr>
          <w:rFonts w:ascii="Arial" w:hAnsi="Arial" w:cs="Arial"/>
          <w:sz w:val="24"/>
          <w:szCs w:val="24"/>
        </w:rPr>
        <w:fldChar w:fldCharType="begin"/>
      </w:r>
      <w:r w:rsidR="0018650A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18650A">
        <w:rPr>
          <w:rFonts w:ascii="Arial" w:hAnsi="Arial" w:cs="Arial"/>
          <w:sz w:val="24"/>
          <w:szCs w:val="24"/>
        </w:rPr>
        <w:fldChar w:fldCharType="separate"/>
      </w:r>
      <w:r w:rsidR="005676F9">
        <w:rPr>
          <w:rFonts w:ascii="Arial" w:hAnsi="Arial" w:cs="Arial"/>
          <w:noProof/>
          <w:sz w:val="24"/>
          <w:szCs w:val="24"/>
        </w:rPr>
        <w:t>6 de julho de 2020</w:t>
      </w:r>
      <w:r w:rsidR="0018650A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D7B9CEA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A3FBA24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39D4B7BE" w14:textId="77777777" w:rsidR="00131C79" w:rsidRPr="00131C79" w:rsidRDefault="00733961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André </w:t>
      </w:r>
      <w:proofErr w:type="spellStart"/>
      <w:r>
        <w:rPr>
          <w:rFonts w:ascii="Arial" w:hAnsi="Arial" w:cs="Arial"/>
          <w:b/>
          <w:sz w:val="24"/>
          <w:szCs w:val="24"/>
        </w:rPr>
        <w:t>Pessata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52B4B" w14:textId="77777777" w:rsidR="00733961" w:rsidRDefault="00733961" w:rsidP="00131C79">
      <w:pPr>
        <w:spacing w:after="0" w:line="240" w:lineRule="auto"/>
      </w:pPr>
      <w:r>
        <w:separator/>
      </w:r>
    </w:p>
  </w:endnote>
  <w:endnote w:type="continuationSeparator" w:id="0">
    <w:p w14:paraId="79EDD425" w14:textId="77777777" w:rsidR="00733961" w:rsidRDefault="00733961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0206C" w14:textId="77777777"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E80C8" w14:textId="77777777"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14:paraId="4DBF39EB" w14:textId="77777777" w:rsidR="006E57FA" w:rsidRDefault="00733961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D9C08C0" wp14:editId="6608A3E9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3D05B" w14:textId="77777777"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141920" w14:textId="77777777" w:rsidR="00733961" w:rsidRDefault="00733961" w:rsidP="00131C79">
      <w:pPr>
        <w:spacing w:after="0" w:line="240" w:lineRule="auto"/>
      </w:pPr>
      <w:r>
        <w:separator/>
      </w:r>
    </w:p>
  </w:footnote>
  <w:footnote w:type="continuationSeparator" w:id="0">
    <w:p w14:paraId="5EE6BF92" w14:textId="77777777" w:rsidR="00733961" w:rsidRDefault="00733961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F3A50" w14:textId="77777777"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60A6B" w14:textId="77777777" w:rsidR="00131C79" w:rsidRDefault="00733961" w:rsidP="00131C79">
    <w:pPr>
      <w:pStyle w:val="Cabealho"/>
      <w:jc w:val="right"/>
    </w:pPr>
    <w:r>
      <w:rPr>
        <w:noProof/>
      </w:rPr>
      <w:drawing>
        <wp:inline distT="0" distB="0" distL="0" distR="0" wp14:anchorId="2F81940C" wp14:editId="1919609C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D6973" w14:textId="77777777"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961"/>
    <w:rsid w:val="0007727F"/>
    <w:rsid w:val="000E17DA"/>
    <w:rsid w:val="00131C79"/>
    <w:rsid w:val="0018650A"/>
    <w:rsid w:val="001C4454"/>
    <w:rsid w:val="001D59BE"/>
    <w:rsid w:val="00295B29"/>
    <w:rsid w:val="00416ACC"/>
    <w:rsid w:val="00472BCC"/>
    <w:rsid w:val="00560B67"/>
    <w:rsid w:val="005676F9"/>
    <w:rsid w:val="0061265B"/>
    <w:rsid w:val="006E57FA"/>
    <w:rsid w:val="006F577F"/>
    <w:rsid w:val="00733961"/>
    <w:rsid w:val="00947C89"/>
    <w:rsid w:val="00A47AF4"/>
    <w:rsid w:val="00A87B29"/>
    <w:rsid w:val="00B135AF"/>
    <w:rsid w:val="00B366CF"/>
    <w:rsid w:val="00B92C8B"/>
    <w:rsid w:val="00BA571E"/>
    <w:rsid w:val="00D86FF4"/>
    <w:rsid w:val="00E240C5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45B7FA"/>
  <w15:docId w15:val="{5B4B183F-AFD9-40A8-B32C-FD17FA24F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9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2020-07-03T16:43:00Z</cp:lastPrinted>
  <dcterms:created xsi:type="dcterms:W3CDTF">2020-07-06T18:30:00Z</dcterms:created>
  <dcterms:modified xsi:type="dcterms:W3CDTF">2020-07-06T18:39:00Z</dcterms:modified>
</cp:coreProperties>
</file>