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5775A">
        <w:rPr>
          <w:rFonts w:ascii="Arial" w:hAnsi="Arial" w:cs="Arial"/>
          <w:b/>
          <w:sz w:val="24"/>
          <w:szCs w:val="24"/>
        </w:rPr>
        <w:t>617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95775A" w:rsidRDefault="0095775A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95775A" w:rsidRDefault="0095775A" w:rsidP="0095775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95775A" w:rsidRDefault="0095775A" w:rsidP="0095775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ofícios ao presidente do Rotary Club Ponte Nova, congratulando pela posse e desejando-lhe sucesso à frente da entidade,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bem como ao Sr. José Diogo de Freitas, ex-presidente, parabenizando pelo trabalho realizado no Rotary.</w:t>
      </w:r>
    </w:p>
    <w:p w:rsidR="0095775A" w:rsidRDefault="0095775A" w:rsidP="0095775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95775A" w:rsidP="0095775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95775A">
        <w:rPr>
          <w:rFonts w:ascii="Arial" w:hAnsi="Arial" w:cs="Arial"/>
          <w:sz w:val="24"/>
          <w:szCs w:val="24"/>
        </w:rPr>
        <w:t>09 de julho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5775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75A" w:rsidRDefault="0095775A" w:rsidP="00131C79">
      <w:pPr>
        <w:spacing w:after="0" w:line="240" w:lineRule="auto"/>
      </w:pPr>
      <w:r>
        <w:separator/>
      </w:r>
    </w:p>
  </w:endnote>
  <w:endnote w:type="continuationSeparator" w:id="0">
    <w:p w:rsidR="0095775A" w:rsidRDefault="0095775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95775A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75A" w:rsidRDefault="0095775A" w:rsidP="00131C79">
      <w:pPr>
        <w:spacing w:after="0" w:line="240" w:lineRule="auto"/>
      </w:pPr>
      <w:r>
        <w:separator/>
      </w:r>
    </w:p>
  </w:footnote>
  <w:footnote w:type="continuationSeparator" w:id="0">
    <w:p w:rsidR="0095775A" w:rsidRDefault="0095775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5775A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5A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95775A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DDA8DDDF-BA74-4B52-B035-E95576E7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2020-07-09T17:09:00Z</dcterms:created>
  <dcterms:modified xsi:type="dcterms:W3CDTF">2020-07-09T17:13:00Z</dcterms:modified>
</cp:coreProperties>
</file>