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127A7">
        <w:rPr>
          <w:rFonts w:ascii="Arial" w:hAnsi="Arial" w:cs="Arial"/>
          <w:b/>
          <w:sz w:val="24"/>
          <w:szCs w:val="24"/>
        </w:rPr>
        <w:t>622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127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127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127A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E127A7">
        <w:rPr>
          <w:rFonts w:ascii="Arial" w:hAnsi="Arial" w:cs="Arial"/>
          <w:sz w:val="24"/>
          <w:szCs w:val="24"/>
        </w:rPr>
        <w:t>reiterando pedido para determinar calçamento rural na comunidade de Três Tiros, bem como a instalação de Academia ao Ar Livre, a pedido dos moradores.</w:t>
      </w:r>
    </w:p>
    <w:p w:rsidR="00E127A7" w:rsidRDefault="00E127A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127A7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127A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7A7" w:rsidRDefault="00E127A7" w:rsidP="00131C79">
      <w:pPr>
        <w:spacing w:after="0" w:line="240" w:lineRule="auto"/>
      </w:pPr>
      <w:r>
        <w:separator/>
      </w:r>
    </w:p>
  </w:endnote>
  <w:endnote w:type="continuationSeparator" w:id="0">
    <w:p w:rsidR="00E127A7" w:rsidRDefault="00E127A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127A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7A7" w:rsidRDefault="00E127A7" w:rsidP="00131C79">
      <w:pPr>
        <w:spacing w:after="0" w:line="240" w:lineRule="auto"/>
      </w:pPr>
      <w:r>
        <w:separator/>
      </w:r>
    </w:p>
  </w:footnote>
  <w:footnote w:type="continuationSeparator" w:id="0">
    <w:p w:rsidR="00E127A7" w:rsidRDefault="00E127A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127A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A7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127A7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8951544-F257-4F9A-B0D8-E416585D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2020-07-10T16:07:00Z</dcterms:created>
  <dcterms:modified xsi:type="dcterms:W3CDTF">2020-07-10T16:10:00Z</dcterms:modified>
</cp:coreProperties>
</file>