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30691">
        <w:rPr>
          <w:rFonts w:ascii="Arial" w:hAnsi="Arial" w:cs="Arial"/>
          <w:b/>
          <w:sz w:val="24"/>
          <w:szCs w:val="24"/>
        </w:rPr>
        <w:t>682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30691" w:rsidRDefault="00131C79" w:rsidP="007502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306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73069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7306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na forma regimental, </w:t>
      </w:r>
      <w:r w:rsidR="00D9018F">
        <w:rPr>
          <w:rFonts w:ascii="Arial" w:hAnsi="Arial" w:cs="Arial"/>
          <w:sz w:val="24"/>
          <w:szCs w:val="24"/>
        </w:rPr>
        <w:t xml:space="preserve">requerem </w:t>
      </w:r>
      <w:r w:rsidR="00730691">
        <w:rPr>
          <w:rFonts w:ascii="Arial" w:hAnsi="Arial" w:cs="Arial"/>
          <w:sz w:val="24"/>
          <w:szCs w:val="24"/>
        </w:rPr>
        <w:t xml:space="preserve">o envio de </w:t>
      </w:r>
      <w:r>
        <w:rPr>
          <w:rFonts w:ascii="Arial" w:hAnsi="Arial" w:cs="Arial"/>
          <w:sz w:val="24"/>
          <w:szCs w:val="24"/>
        </w:rPr>
        <w:t xml:space="preserve">ofício ao Executivo </w:t>
      </w:r>
      <w:r w:rsidR="00730691">
        <w:rPr>
          <w:rFonts w:ascii="Arial" w:hAnsi="Arial" w:cs="Arial"/>
          <w:sz w:val="24"/>
          <w:szCs w:val="24"/>
        </w:rPr>
        <w:t xml:space="preserve">solicitando </w:t>
      </w:r>
      <w:r w:rsidR="00D9018F">
        <w:rPr>
          <w:rFonts w:ascii="Arial" w:hAnsi="Arial" w:cs="Arial"/>
          <w:sz w:val="24"/>
          <w:szCs w:val="24"/>
        </w:rPr>
        <w:t>informar</w:t>
      </w:r>
      <w:r w:rsidR="00730691">
        <w:rPr>
          <w:rFonts w:ascii="Arial" w:hAnsi="Arial" w:cs="Arial"/>
          <w:sz w:val="24"/>
          <w:szCs w:val="24"/>
        </w:rPr>
        <w:t xml:space="preserve"> se há algum projeto </w:t>
      </w:r>
      <w:r w:rsidR="00750276">
        <w:rPr>
          <w:rFonts w:ascii="Arial" w:hAnsi="Arial" w:cs="Arial"/>
          <w:sz w:val="24"/>
          <w:szCs w:val="24"/>
        </w:rPr>
        <w:t xml:space="preserve">para abertura de aceiros ou manutenção dos aceiros existentes, </w:t>
      </w:r>
      <w:r w:rsidR="00730691">
        <w:rPr>
          <w:rFonts w:ascii="Arial" w:hAnsi="Arial" w:cs="Arial"/>
          <w:sz w:val="24"/>
          <w:szCs w:val="24"/>
        </w:rPr>
        <w:t>visando a prevenção de queimadas no Parque Florestal Passa-Cinco</w:t>
      </w:r>
      <w:r w:rsidR="00750276">
        <w:rPr>
          <w:rFonts w:ascii="Arial" w:hAnsi="Arial" w:cs="Arial"/>
          <w:sz w:val="24"/>
          <w:szCs w:val="24"/>
        </w:rPr>
        <w:t>.</w:t>
      </w:r>
    </w:p>
    <w:p w:rsidR="00750276" w:rsidRDefault="00750276" w:rsidP="007502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D9018F" w:rsidRDefault="00D9018F" w:rsidP="0075027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D9018F">
        <w:rPr>
          <w:rFonts w:ascii="Arial" w:hAnsi="Arial" w:cs="Arial"/>
          <w:sz w:val="24"/>
          <w:szCs w:val="24"/>
        </w:rPr>
        <w:t>31</w:t>
      </w:r>
      <w:r w:rsidR="00750276">
        <w:rPr>
          <w:rFonts w:ascii="Arial" w:hAnsi="Arial" w:cs="Arial"/>
          <w:sz w:val="24"/>
          <w:szCs w:val="24"/>
        </w:rPr>
        <w:t xml:space="preserve"> de julho de 2020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750276" w:rsidP="00C164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r w:rsidR="00C164D9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PSB</w:t>
      </w:r>
    </w:p>
    <w:p w:rsidR="00750276" w:rsidRDefault="007502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50276" w:rsidRDefault="007502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50276" w:rsidRDefault="00750276" w:rsidP="00C164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  <w:r w:rsidR="00C164D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PSB</w:t>
      </w:r>
    </w:p>
    <w:p w:rsidR="00C164D9" w:rsidRDefault="00C164D9" w:rsidP="00C164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164D9" w:rsidRDefault="00C164D9" w:rsidP="00C164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164D9" w:rsidRPr="00131C79" w:rsidRDefault="00C164D9" w:rsidP="00C164D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Pessata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Nascimento - PODEMOS</w:t>
      </w:r>
    </w:p>
    <w:p w:rsidR="00750276" w:rsidRPr="00131C79" w:rsidRDefault="0075027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750276" w:rsidRPr="00131C79" w:rsidSect="006E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91" w:rsidRDefault="00730691" w:rsidP="00131C79">
      <w:pPr>
        <w:spacing w:after="0" w:line="240" w:lineRule="auto"/>
      </w:pPr>
      <w:r>
        <w:separator/>
      </w:r>
    </w:p>
  </w:endnote>
  <w:endnote w:type="continuationSeparator" w:id="0">
    <w:p w:rsidR="00730691" w:rsidRDefault="0073069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50276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91" w:rsidRDefault="00730691" w:rsidP="00131C79">
      <w:pPr>
        <w:spacing w:after="0" w:line="240" w:lineRule="auto"/>
      </w:pPr>
      <w:r>
        <w:separator/>
      </w:r>
    </w:p>
  </w:footnote>
  <w:footnote w:type="continuationSeparator" w:id="0">
    <w:p w:rsidR="00730691" w:rsidRDefault="0073069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50276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E798A"/>
    <w:multiLevelType w:val="hybridMultilevel"/>
    <w:tmpl w:val="0F36DE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1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30691"/>
    <w:rsid w:val="00750276"/>
    <w:rsid w:val="008006DF"/>
    <w:rsid w:val="00A47AF4"/>
    <w:rsid w:val="00A87B29"/>
    <w:rsid w:val="00B366CF"/>
    <w:rsid w:val="00BA571E"/>
    <w:rsid w:val="00C164D9"/>
    <w:rsid w:val="00D86FF4"/>
    <w:rsid w:val="00D9018F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07EB19-783F-47D3-BED3-9D58F02D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682/2020</dc:title>
  <dc:creator>Paulo</dc:creator>
  <cp:lastModifiedBy>admin</cp:lastModifiedBy>
  <cp:revision>3</cp:revision>
  <cp:lastPrinted>2020-07-31T17:05:00Z</cp:lastPrinted>
  <dcterms:created xsi:type="dcterms:W3CDTF">2020-07-20T19:30:00Z</dcterms:created>
  <dcterms:modified xsi:type="dcterms:W3CDTF">2020-08-03T21:05:00Z</dcterms:modified>
</cp:coreProperties>
</file>