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02FF7">
        <w:rPr>
          <w:rFonts w:ascii="Arial" w:hAnsi="Arial" w:cs="Arial"/>
          <w:b/>
          <w:sz w:val="24"/>
          <w:szCs w:val="24"/>
        </w:rPr>
        <w:t>703</w:t>
      </w:r>
      <w:r>
        <w:rPr>
          <w:rFonts w:ascii="Arial" w:hAnsi="Arial" w:cs="Arial"/>
          <w:b/>
          <w:sz w:val="24"/>
          <w:szCs w:val="24"/>
        </w:rPr>
        <w:t>/20</w:t>
      </w:r>
      <w:r w:rsidR="00B4741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4741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0749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9E1CC7" w:rsidRDefault="009E1CC7" w:rsidP="009E1CC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9E1CC7" w:rsidRPr="009E1CC7" w:rsidRDefault="009E1CC7" w:rsidP="009E1CC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9E1CC7">
        <w:rPr>
          <w:rFonts w:ascii="Arial" w:hAnsi="Arial" w:cs="Arial"/>
          <w:sz w:val="24"/>
          <w:szCs w:val="24"/>
        </w:rPr>
        <w:t xml:space="preserve">O Vereador infra-assinado, na forma regimental e ouvido o Plenário, requer a V. Exa. </w:t>
      </w:r>
      <w:proofErr w:type="gramStart"/>
      <w:r w:rsidRPr="009E1CC7">
        <w:rPr>
          <w:rFonts w:ascii="Arial" w:hAnsi="Arial" w:cs="Arial"/>
          <w:sz w:val="24"/>
          <w:szCs w:val="24"/>
        </w:rPr>
        <w:t>envio</w:t>
      </w:r>
      <w:proofErr w:type="gramEnd"/>
      <w:r w:rsidRPr="009E1CC7">
        <w:rPr>
          <w:rFonts w:ascii="Arial" w:hAnsi="Arial" w:cs="Arial"/>
          <w:sz w:val="24"/>
          <w:szCs w:val="24"/>
        </w:rPr>
        <w:t xml:space="preserve"> de ofício ao Executivo, solicitando encaminhar a esta casa, </w:t>
      </w:r>
      <w:r w:rsidRPr="00602FF7">
        <w:rPr>
          <w:rFonts w:ascii="Arial" w:hAnsi="Arial" w:cs="Arial"/>
          <w:b/>
          <w:sz w:val="24"/>
          <w:szCs w:val="24"/>
        </w:rPr>
        <w:t>no prazo máximo de 15 (quinze) dias</w:t>
      </w:r>
      <w:r w:rsidRPr="009E1CC7">
        <w:rPr>
          <w:rFonts w:ascii="Arial" w:hAnsi="Arial" w:cs="Arial"/>
          <w:sz w:val="24"/>
          <w:szCs w:val="24"/>
        </w:rPr>
        <w:t>, justificativas para a criação do Conselho Municipal de Proteção e Defesa dos Animais por meio de Decreto, sem a participação do Poder Legislativo, considerando o disposto no art. 84, inciso VI, alínea “a” da Constituição Federal e no art. 89, inciso XII e art. 106, inciso III, da Lei Orgânica do Município de Ponte Nova.</w:t>
      </w:r>
    </w:p>
    <w:p w:rsidR="00481544" w:rsidRDefault="009E1CC7" w:rsidP="009E1CC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9E1CC7">
        <w:rPr>
          <w:rFonts w:ascii="Arial" w:hAnsi="Arial" w:cs="Arial"/>
          <w:sz w:val="24"/>
          <w:szCs w:val="24"/>
        </w:rPr>
        <w:t xml:space="preserve">O vereador agradece o apoio dos demais vereadores </w:t>
      </w:r>
      <w:r w:rsidR="00602FF7">
        <w:rPr>
          <w:rFonts w:ascii="Arial" w:hAnsi="Arial" w:cs="Arial"/>
          <w:sz w:val="24"/>
          <w:szCs w:val="24"/>
        </w:rPr>
        <w:t>quando solicitou ao Executivo a</w:t>
      </w:r>
      <w:r w:rsidRPr="009E1CC7">
        <w:rPr>
          <w:rFonts w:ascii="Arial" w:hAnsi="Arial" w:cs="Arial"/>
          <w:sz w:val="24"/>
          <w:szCs w:val="24"/>
        </w:rPr>
        <w:t xml:space="preserve"> instituição do Conselho, bem como ag</w:t>
      </w:r>
      <w:r w:rsidR="00602FF7">
        <w:rPr>
          <w:rFonts w:ascii="Arial" w:hAnsi="Arial" w:cs="Arial"/>
          <w:sz w:val="24"/>
          <w:szCs w:val="24"/>
        </w:rPr>
        <w:t>radece a inciativa do Executivo. Contudo, a</w:t>
      </w:r>
      <w:r w:rsidRPr="009E1CC7">
        <w:rPr>
          <w:rFonts w:ascii="Arial" w:hAnsi="Arial" w:cs="Arial"/>
          <w:sz w:val="24"/>
          <w:szCs w:val="24"/>
        </w:rPr>
        <w:t xml:space="preserve"> criação</w:t>
      </w:r>
      <w:r w:rsidR="00602FF7">
        <w:rPr>
          <w:rFonts w:ascii="Arial" w:hAnsi="Arial" w:cs="Arial"/>
          <w:sz w:val="24"/>
          <w:szCs w:val="24"/>
        </w:rPr>
        <w:t xml:space="preserve"> do órgão</w:t>
      </w:r>
      <w:r w:rsidR="001A5491">
        <w:rPr>
          <w:rFonts w:ascii="Arial" w:hAnsi="Arial" w:cs="Arial"/>
          <w:sz w:val="24"/>
          <w:szCs w:val="24"/>
        </w:rPr>
        <w:t xml:space="preserve"> sem lei torna</w:t>
      </w:r>
      <w:r w:rsidRPr="009E1CC7">
        <w:rPr>
          <w:rFonts w:ascii="Arial" w:hAnsi="Arial" w:cs="Arial"/>
          <w:sz w:val="24"/>
          <w:szCs w:val="24"/>
        </w:rPr>
        <w:t xml:space="preserve"> inválidas as suas deliberações e as medidas adotadas em normas </w:t>
      </w:r>
      <w:r w:rsidR="00602FF7">
        <w:rPr>
          <w:rFonts w:ascii="Arial" w:hAnsi="Arial" w:cs="Arial"/>
          <w:sz w:val="24"/>
          <w:szCs w:val="24"/>
        </w:rPr>
        <w:t>por ele expedidas</w:t>
      </w:r>
      <w:r w:rsidRPr="009E1CC7">
        <w:rPr>
          <w:rFonts w:ascii="Arial" w:hAnsi="Arial" w:cs="Arial"/>
          <w:sz w:val="24"/>
          <w:szCs w:val="24"/>
        </w:rPr>
        <w:t>, o que desperta a preocupação dos membros desta Casa. De igual modo, importante que a questão seja devidamente debatida publicamente, priorizando o diálogo e a participação popular.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DD5D7F">
        <w:rPr>
          <w:rFonts w:ascii="Arial" w:hAnsi="Arial" w:cs="Arial"/>
          <w:sz w:val="24"/>
          <w:szCs w:val="24"/>
        </w:rPr>
        <w:t>2</w:t>
      </w:r>
      <w:r w:rsidR="00D55B9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B47410">
        <w:rPr>
          <w:rFonts w:ascii="Arial" w:hAnsi="Arial" w:cs="Arial"/>
          <w:sz w:val="24"/>
          <w:szCs w:val="24"/>
        </w:rPr>
        <w:t xml:space="preserve"> de </w:t>
      </w:r>
      <w:r w:rsidR="00A25931">
        <w:rPr>
          <w:rFonts w:ascii="Arial" w:hAnsi="Arial" w:cs="Arial"/>
          <w:sz w:val="24"/>
          <w:szCs w:val="24"/>
        </w:rPr>
        <w:t>julho</w:t>
      </w:r>
      <w:r w:rsidR="00B47410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DD5D7F" w:rsidRDefault="00B4741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587A94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07495">
        <w:rPr>
          <w:rFonts w:ascii="Arial" w:hAnsi="Arial" w:cs="Arial"/>
          <w:b/>
          <w:sz w:val="24"/>
          <w:szCs w:val="24"/>
        </w:rPr>
        <w:t>REPUBLICANOS</w:t>
      </w:r>
    </w:p>
    <w:p w:rsidR="00311900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11900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11900" w:rsidRPr="00131C79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311900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10" w:rsidRDefault="00B47410" w:rsidP="00131C79">
      <w:pPr>
        <w:spacing w:after="0" w:line="240" w:lineRule="auto"/>
      </w:pPr>
      <w:r>
        <w:separator/>
      </w:r>
    </w:p>
  </w:endnote>
  <w:end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405156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B474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 xml:space="preserve">31 3819 </w:t>
    </w:r>
    <w:r w:rsidR="00311900">
      <w:rPr>
        <w:rFonts w:ascii="Museo 500" w:hAnsi="Museo 500"/>
        <w:sz w:val="16"/>
        <w:szCs w:val="16"/>
      </w:rPr>
      <w:t>3250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10" w:rsidRDefault="00B47410" w:rsidP="00131C79">
      <w:pPr>
        <w:spacing w:after="0" w:line="240" w:lineRule="auto"/>
      </w:pPr>
      <w:r>
        <w:separator/>
      </w:r>
    </w:p>
  </w:footnote>
  <w:foot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474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10"/>
    <w:rsid w:val="00131C79"/>
    <w:rsid w:val="001A5491"/>
    <w:rsid w:val="001C4454"/>
    <w:rsid w:val="00295B29"/>
    <w:rsid w:val="00311900"/>
    <w:rsid w:val="00405156"/>
    <w:rsid w:val="00416ACC"/>
    <w:rsid w:val="00472BCC"/>
    <w:rsid w:val="00481544"/>
    <w:rsid w:val="004E24A4"/>
    <w:rsid w:val="005479B2"/>
    <w:rsid w:val="00560B67"/>
    <w:rsid w:val="00587A94"/>
    <w:rsid w:val="00602FF7"/>
    <w:rsid w:val="0061265B"/>
    <w:rsid w:val="006E57FA"/>
    <w:rsid w:val="006F577F"/>
    <w:rsid w:val="00702301"/>
    <w:rsid w:val="007E3C83"/>
    <w:rsid w:val="00816DCC"/>
    <w:rsid w:val="009E1CC7"/>
    <w:rsid w:val="00A25931"/>
    <w:rsid w:val="00A47AF4"/>
    <w:rsid w:val="00A8150E"/>
    <w:rsid w:val="00B366CF"/>
    <w:rsid w:val="00B47410"/>
    <w:rsid w:val="00BA571E"/>
    <w:rsid w:val="00D55B9D"/>
    <w:rsid w:val="00D7586B"/>
    <w:rsid w:val="00D86FF4"/>
    <w:rsid w:val="00DD5D7F"/>
    <w:rsid w:val="00E429A6"/>
    <w:rsid w:val="00E47463"/>
    <w:rsid w:val="00E5455F"/>
    <w:rsid w:val="00E601D6"/>
    <w:rsid w:val="00F07495"/>
    <w:rsid w:val="00F551E4"/>
    <w:rsid w:val="00F96581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7BFD788-F8B6-4F9F-8BB4-0CB3834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Usuário</cp:lastModifiedBy>
  <cp:revision>4</cp:revision>
  <dcterms:created xsi:type="dcterms:W3CDTF">2020-07-24T18:59:00Z</dcterms:created>
  <dcterms:modified xsi:type="dcterms:W3CDTF">2020-07-24T19:02:00Z</dcterms:modified>
</cp:coreProperties>
</file>