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96A09">
        <w:rPr>
          <w:rFonts w:ascii="Arial" w:hAnsi="Arial" w:cs="Arial"/>
          <w:b/>
          <w:sz w:val="24"/>
          <w:szCs w:val="24"/>
        </w:rPr>
        <w:t>705</w:t>
      </w:r>
      <w:r>
        <w:rPr>
          <w:rFonts w:ascii="Arial" w:hAnsi="Arial" w:cs="Arial"/>
          <w:b/>
          <w:sz w:val="24"/>
          <w:szCs w:val="24"/>
        </w:rPr>
        <w:t>/20</w:t>
      </w:r>
      <w:r w:rsidR="00B47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4741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0749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9E1CC7" w:rsidRDefault="009E1CC7" w:rsidP="009E1CC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B96A09" w:rsidRDefault="009E1CC7" w:rsidP="00B96A0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9E1CC7">
        <w:rPr>
          <w:rFonts w:ascii="Arial" w:hAnsi="Arial" w:cs="Arial"/>
          <w:sz w:val="24"/>
          <w:szCs w:val="24"/>
        </w:rPr>
        <w:t xml:space="preserve">O Vereador infra-assinado, na forma regimental requer a V. Exa. </w:t>
      </w:r>
      <w:proofErr w:type="gramStart"/>
      <w:r w:rsidRPr="009E1CC7">
        <w:rPr>
          <w:rFonts w:ascii="Arial" w:hAnsi="Arial" w:cs="Arial"/>
          <w:sz w:val="24"/>
          <w:szCs w:val="24"/>
        </w:rPr>
        <w:t>envio</w:t>
      </w:r>
      <w:proofErr w:type="gramEnd"/>
      <w:r w:rsidRPr="009E1CC7">
        <w:rPr>
          <w:rFonts w:ascii="Arial" w:hAnsi="Arial" w:cs="Arial"/>
          <w:sz w:val="24"/>
          <w:szCs w:val="24"/>
        </w:rPr>
        <w:t xml:space="preserve"> de ofício ao</w:t>
      </w:r>
      <w:r w:rsidR="00B96A09">
        <w:rPr>
          <w:rFonts w:ascii="Arial" w:hAnsi="Arial" w:cs="Arial"/>
          <w:sz w:val="24"/>
          <w:szCs w:val="24"/>
        </w:rPr>
        <w:t xml:space="preserve"> Executivo, solicitando informar</w:t>
      </w:r>
      <w:r w:rsidRPr="009E1CC7">
        <w:rPr>
          <w:rFonts w:ascii="Arial" w:hAnsi="Arial" w:cs="Arial"/>
          <w:sz w:val="24"/>
          <w:szCs w:val="24"/>
        </w:rPr>
        <w:t xml:space="preserve"> </w:t>
      </w:r>
      <w:r w:rsidR="00B96A09">
        <w:rPr>
          <w:rFonts w:ascii="Arial" w:hAnsi="Arial" w:cs="Arial"/>
          <w:sz w:val="24"/>
          <w:szCs w:val="24"/>
        </w:rPr>
        <w:t>quantas cascalheiras atendem atualmente às demandas do Município</w:t>
      </w:r>
      <w:r w:rsidR="003359A2">
        <w:rPr>
          <w:rFonts w:ascii="Arial" w:hAnsi="Arial" w:cs="Arial"/>
          <w:sz w:val="24"/>
          <w:szCs w:val="24"/>
        </w:rPr>
        <w:t xml:space="preserve"> (extração própria)</w:t>
      </w:r>
      <w:r w:rsidR="00B96A09">
        <w:rPr>
          <w:rFonts w:ascii="Arial" w:hAnsi="Arial" w:cs="Arial"/>
          <w:sz w:val="24"/>
          <w:szCs w:val="24"/>
        </w:rPr>
        <w:t xml:space="preserve">, se há previsão de </w:t>
      </w:r>
      <w:r w:rsidR="003359A2">
        <w:rPr>
          <w:rFonts w:ascii="Arial" w:hAnsi="Arial" w:cs="Arial"/>
          <w:sz w:val="24"/>
          <w:szCs w:val="24"/>
        </w:rPr>
        <w:t>licenciamento de alguma área para este fim, e qual o valor investido no ano de 2020 para aquisição de cascalho.</w:t>
      </w:r>
    </w:p>
    <w:p w:rsidR="003359A2" w:rsidRDefault="003359A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55F67" w:rsidRDefault="00355F6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55F67">
        <w:rPr>
          <w:rFonts w:ascii="Arial" w:hAnsi="Arial" w:cs="Arial"/>
          <w:sz w:val="24"/>
          <w:szCs w:val="24"/>
        </w:rPr>
        <w:t>31</w:t>
      </w:r>
      <w:r w:rsidR="00B47410">
        <w:rPr>
          <w:rFonts w:ascii="Arial" w:hAnsi="Arial" w:cs="Arial"/>
          <w:sz w:val="24"/>
          <w:szCs w:val="24"/>
        </w:rPr>
        <w:t xml:space="preserve"> de </w:t>
      </w:r>
      <w:r w:rsidR="00A25931">
        <w:rPr>
          <w:rFonts w:ascii="Arial" w:hAnsi="Arial" w:cs="Arial"/>
          <w:sz w:val="24"/>
          <w:szCs w:val="24"/>
        </w:rPr>
        <w:t>julho</w:t>
      </w:r>
      <w:r w:rsidR="00B47410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55F67" w:rsidRDefault="00355F67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7A94" w:rsidRDefault="003359A2" w:rsidP="003359A2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PODEMOS</w:t>
      </w:r>
    </w:p>
    <w:p w:rsidR="00311900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1900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11900" w:rsidRPr="00131C79" w:rsidRDefault="003119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311900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10" w:rsidRDefault="00B47410" w:rsidP="00131C79">
      <w:pPr>
        <w:spacing w:after="0" w:line="240" w:lineRule="auto"/>
      </w:pPr>
      <w:r>
        <w:separator/>
      </w:r>
    </w:p>
  </w:endnote>
  <w:end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FA" w:rsidRPr="00F51642" w:rsidRDefault="006E57FA" w:rsidP="00405156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B47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 xml:space="preserve">31 3819 </w:t>
    </w:r>
    <w:r w:rsidR="00311900">
      <w:rPr>
        <w:rFonts w:ascii="Museo 500" w:hAnsi="Museo 500"/>
        <w:sz w:val="16"/>
        <w:szCs w:val="16"/>
      </w:rPr>
      <w:t>3250 | camara@pontenova.mg.leg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10" w:rsidRDefault="00B47410" w:rsidP="00131C79">
      <w:pPr>
        <w:spacing w:after="0" w:line="240" w:lineRule="auto"/>
      </w:pPr>
      <w:r>
        <w:separator/>
      </w:r>
    </w:p>
  </w:footnote>
  <w:foot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79" w:rsidRDefault="00B47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0"/>
    <w:rsid w:val="00131C79"/>
    <w:rsid w:val="001A5491"/>
    <w:rsid w:val="001C4454"/>
    <w:rsid w:val="00295B29"/>
    <w:rsid w:val="00311900"/>
    <w:rsid w:val="003359A2"/>
    <w:rsid w:val="00355F67"/>
    <w:rsid w:val="003B30FE"/>
    <w:rsid w:val="00405156"/>
    <w:rsid w:val="00416ACC"/>
    <w:rsid w:val="00472BCC"/>
    <w:rsid w:val="00481544"/>
    <w:rsid w:val="004E24A4"/>
    <w:rsid w:val="005479B2"/>
    <w:rsid w:val="00560B67"/>
    <w:rsid w:val="00587A94"/>
    <w:rsid w:val="00602FF7"/>
    <w:rsid w:val="0061265B"/>
    <w:rsid w:val="006E57FA"/>
    <w:rsid w:val="006F577F"/>
    <w:rsid w:val="00702301"/>
    <w:rsid w:val="007E3C83"/>
    <w:rsid w:val="00816DCC"/>
    <w:rsid w:val="009E1CC7"/>
    <w:rsid w:val="00A25931"/>
    <w:rsid w:val="00A47AF4"/>
    <w:rsid w:val="00A8150E"/>
    <w:rsid w:val="00B366CF"/>
    <w:rsid w:val="00B47410"/>
    <w:rsid w:val="00B96A09"/>
    <w:rsid w:val="00BA571E"/>
    <w:rsid w:val="00D55B9D"/>
    <w:rsid w:val="00D7586B"/>
    <w:rsid w:val="00D86FF4"/>
    <w:rsid w:val="00DD5D7F"/>
    <w:rsid w:val="00E429A6"/>
    <w:rsid w:val="00E47463"/>
    <w:rsid w:val="00E5455F"/>
    <w:rsid w:val="00E601D6"/>
    <w:rsid w:val="00F07495"/>
    <w:rsid w:val="00F551E4"/>
    <w:rsid w:val="00F9658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23D6D0"/>
  <w15:docId w15:val="{17BFD788-F8B6-4F9F-8BB4-0CB3834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4</cp:revision>
  <dcterms:created xsi:type="dcterms:W3CDTF">2020-07-24T20:04:00Z</dcterms:created>
  <dcterms:modified xsi:type="dcterms:W3CDTF">2020-07-31T17:10:00Z</dcterms:modified>
</cp:coreProperties>
</file>