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EA9C2" w14:textId="77777777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657A56">
        <w:rPr>
          <w:rFonts w:ascii="Arial" w:hAnsi="Arial" w:cs="Arial"/>
          <w:b/>
          <w:sz w:val="24"/>
          <w:szCs w:val="24"/>
        </w:rPr>
        <w:t>711</w:t>
      </w:r>
      <w:r>
        <w:rPr>
          <w:rFonts w:ascii="Arial" w:hAnsi="Arial" w:cs="Arial"/>
          <w:b/>
          <w:sz w:val="24"/>
          <w:szCs w:val="24"/>
        </w:rPr>
        <w:t>/20</w:t>
      </w:r>
      <w:r w:rsidR="00B47410">
        <w:rPr>
          <w:rFonts w:ascii="Arial" w:hAnsi="Arial" w:cs="Arial"/>
          <w:b/>
          <w:sz w:val="24"/>
          <w:szCs w:val="24"/>
        </w:rPr>
        <w:t>20</w:t>
      </w:r>
    </w:p>
    <w:p w14:paraId="00E341E2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29633CBE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4741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0749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5F1DFCFF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1C7F9BEB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668D36EC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5280F08C" w14:textId="77777777" w:rsidR="00131C79" w:rsidRDefault="00131C79" w:rsidP="00B474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7990B85" w14:textId="77777777" w:rsidR="00131C79" w:rsidRDefault="00131C79" w:rsidP="00B474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055BACEF" w14:textId="77777777" w:rsidR="009E1CC7" w:rsidRDefault="009E1CC7" w:rsidP="009E1C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Presidente,</w:t>
      </w:r>
    </w:p>
    <w:p w14:paraId="29060878" w14:textId="69D3ED63" w:rsidR="00546CBD" w:rsidRDefault="009E1CC7" w:rsidP="00B96A0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9E1CC7">
        <w:rPr>
          <w:rFonts w:ascii="Arial" w:hAnsi="Arial" w:cs="Arial"/>
          <w:sz w:val="24"/>
          <w:szCs w:val="24"/>
        </w:rPr>
        <w:t>O Vereador infra-</w:t>
      </w:r>
      <w:r w:rsidR="00BD7E77">
        <w:rPr>
          <w:rFonts w:ascii="Arial" w:hAnsi="Arial" w:cs="Arial"/>
          <w:sz w:val="24"/>
          <w:szCs w:val="24"/>
        </w:rPr>
        <w:t>assinado, na forma regimental</w:t>
      </w:r>
      <w:r w:rsidRPr="009E1CC7">
        <w:rPr>
          <w:rFonts w:ascii="Arial" w:hAnsi="Arial" w:cs="Arial"/>
          <w:sz w:val="24"/>
          <w:szCs w:val="24"/>
        </w:rPr>
        <w:t xml:space="preserve">, requer a V. Exa. </w:t>
      </w:r>
      <w:proofErr w:type="gramStart"/>
      <w:r w:rsidRPr="009E1CC7">
        <w:rPr>
          <w:rFonts w:ascii="Arial" w:hAnsi="Arial" w:cs="Arial"/>
          <w:sz w:val="24"/>
          <w:szCs w:val="24"/>
        </w:rPr>
        <w:t>envio</w:t>
      </w:r>
      <w:proofErr w:type="gramEnd"/>
      <w:r w:rsidRPr="009E1CC7">
        <w:rPr>
          <w:rFonts w:ascii="Arial" w:hAnsi="Arial" w:cs="Arial"/>
          <w:sz w:val="24"/>
          <w:szCs w:val="24"/>
        </w:rPr>
        <w:t xml:space="preserve"> de ofício ao</w:t>
      </w:r>
      <w:r w:rsidR="00B96A09">
        <w:rPr>
          <w:rFonts w:ascii="Arial" w:hAnsi="Arial" w:cs="Arial"/>
          <w:sz w:val="24"/>
          <w:szCs w:val="24"/>
        </w:rPr>
        <w:t xml:space="preserve"> Executivo, solicitando informar</w:t>
      </w:r>
      <w:r w:rsidRPr="009E1CC7">
        <w:rPr>
          <w:rFonts w:ascii="Arial" w:hAnsi="Arial" w:cs="Arial"/>
          <w:sz w:val="24"/>
          <w:szCs w:val="24"/>
        </w:rPr>
        <w:t xml:space="preserve"> </w:t>
      </w:r>
      <w:r w:rsidR="00657A56">
        <w:rPr>
          <w:rFonts w:ascii="Arial" w:hAnsi="Arial" w:cs="Arial"/>
          <w:sz w:val="24"/>
          <w:szCs w:val="24"/>
        </w:rPr>
        <w:t>qual o valor investido</w:t>
      </w:r>
      <w:r w:rsidR="002154A2">
        <w:rPr>
          <w:rFonts w:ascii="Arial" w:hAnsi="Arial" w:cs="Arial"/>
          <w:sz w:val="24"/>
          <w:szCs w:val="24"/>
        </w:rPr>
        <w:t xml:space="preserve"> pela gestão atual</w:t>
      </w:r>
      <w:r w:rsidR="00657A56">
        <w:rPr>
          <w:rFonts w:ascii="Arial" w:hAnsi="Arial" w:cs="Arial"/>
          <w:sz w:val="24"/>
          <w:szCs w:val="24"/>
        </w:rPr>
        <w:t xml:space="preserve"> até o momento para a construção do matadouro municipal, </w:t>
      </w:r>
      <w:r w:rsidR="00546CBD">
        <w:rPr>
          <w:rFonts w:ascii="Arial" w:hAnsi="Arial" w:cs="Arial"/>
          <w:sz w:val="24"/>
          <w:szCs w:val="24"/>
        </w:rPr>
        <w:t>a origem dos recursos empregados</w:t>
      </w:r>
      <w:r w:rsidR="002154A2">
        <w:rPr>
          <w:rFonts w:ascii="Arial" w:hAnsi="Arial" w:cs="Arial"/>
          <w:sz w:val="24"/>
          <w:szCs w:val="24"/>
        </w:rPr>
        <w:t>,</w:t>
      </w:r>
      <w:r w:rsidR="00546CBD">
        <w:rPr>
          <w:rFonts w:ascii="Arial" w:hAnsi="Arial" w:cs="Arial"/>
          <w:sz w:val="24"/>
          <w:szCs w:val="24"/>
        </w:rPr>
        <w:t xml:space="preserve"> a previsão de conclusão da obra</w:t>
      </w:r>
      <w:r w:rsidR="002154A2">
        <w:rPr>
          <w:rFonts w:ascii="Arial" w:hAnsi="Arial" w:cs="Arial"/>
          <w:sz w:val="24"/>
          <w:szCs w:val="24"/>
        </w:rPr>
        <w:t xml:space="preserve"> e</w:t>
      </w:r>
      <w:r w:rsidR="00121BD3">
        <w:rPr>
          <w:rFonts w:ascii="Arial" w:hAnsi="Arial" w:cs="Arial"/>
          <w:sz w:val="24"/>
          <w:szCs w:val="24"/>
        </w:rPr>
        <w:t xml:space="preserve"> a</w:t>
      </w:r>
      <w:r w:rsidR="002154A2">
        <w:rPr>
          <w:rFonts w:ascii="Arial" w:hAnsi="Arial" w:cs="Arial"/>
          <w:sz w:val="24"/>
          <w:szCs w:val="24"/>
        </w:rPr>
        <w:t xml:space="preserve"> previsão de início do funcionamento</w:t>
      </w:r>
      <w:r w:rsidR="00546CBD">
        <w:rPr>
          <w:rFonts w:ascii="Arial" w:hAnsi="Arial" w:cs="Arial"/>
          <w:sz w:val="24"/>
          <w:szCs w:val="24"/>
        </w:rPr>
        <w:t>. Solicita informar também de quem será a responsabilidade pela administração e funcionamento do matadouro.</w:t>
      </w:r>
    </w:p>
    <w:p w14:paraId="677FAD8C" w14:textId="0246DD30" w:rsidR="003359A2" w:rsidRDefault="00657A56" w:rsidP="00546CB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3A03554" w14:textId="77777777" w:rsidR="00BD7E77" w:rsidRDefault="00BD7E77" w:rsidP="00546CB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2831B86A" w14:textId="1D7A5CA0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BD7E77">
        <w:rPr>
          <w:rFonts w:ascii="Arial" w:hAnsi="Arial" w:cs="Arial"/>
          <w:sz w:val="24"/>
          <w:szCs w:val="24"/>
        </w:rPr>
        <w:t>31</w:t>
      </w:r>
      <w:r w:rsidR="00B47410">
        <w:rPr>
          <w:rFonts w:ascii="Arial" w:hAnsi="Arial" w:cs="Arial"/>
          <w:sz w:val="24"/>
          <w:szCs w:val="24"/>
        </w:rPr>
        <w:t xml:space="preserve"> de </w:t>
      </w:r>
      <w:r w:rsidR="00A25931">
        <w:rPr>
          <w:rFonts w:ascii="Arial" w:hAnsi="Arial" w:cs="Arial"/>
          <w:sz w:val="24"/>
          <w:szCs w:val="24"/>
        </w:rPr>
        <w:t>julho</w:t>
      </w:r>
      <w:r w:rsidR="00B47410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167C8B35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2F53BC8" w14:textId="642ACEE0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94F65C7" w14:textId="77777777" w:rsidR="00BD7E77" w:rsidRDefault="00BD7E77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5034517" w14:textId="77777777" w:rsidR="00587A94" w:rsidRDefault="003359A2" w:rsidP="003359A2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- PODEMOS</w:t>
      </w:r>
    </w:p>
    <w:p w14:paraId="797E7099" w14:textId="77777777" w:rsidR="00311900" w:rsidRDefault="0031190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02B29758" w14:textId="77777777" w:rsidR="00311900" w:rsidRDefault="0031190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864C4E4" w14:textId="77777777" w:rsidR="00311900" w:rsidRPr="00131C79" w:rsidRDefault="0031190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311900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378AD" w14:textId="77777777" w:rsidR="00B47410" w:rsidRDefault="00B47410" w:rsidP="00131C79">
      <w:pPr>
        <w:spacing w:after="0" w:line="240" w:lineRule="auto"/>
      </w:pPr>
      <w:r>
        <w:separator/>
      </w:r>
    </w:p>
  </w:endnote>
  <w:endnote w:type="continuationSeparator" w:id="0">
    <w:p w14:paraId="5FADD117" w14:textId="77777777" w:rsidR="00B47410" w:rsidRDefault="00B4741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3B1B4" w14:textId="77777777" w:rsidR="006E57FA" w:rsidRPr="00F51642" w:rsidRDefault="006E57FA" w:rsidP="00405156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72B53B6D" w14:textId="77777777" w:rsidR="006E57FA" w:rsidRDefault="00B4741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F5EFDAE" wp14:editId="6A36D320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 xml:space="preserve">31 3819 </w:t>
    </w:r>
    <w:r w:rsidR="00311900">
      <w:rPr>
        <w:rFonts w:ascii="Museo 500" w:hAnsi="Museo 500"/>
        <w:sz w:val="16"/>
        <w:szCs w:val="16"/>
      </w:rPr>
      <w:t>3250 | camara@pontenova.mg.leg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221F7" w14:textId="77777777" w:rsidR="00B47410" w:rsidRDefault="00B47410" w:rsidP="00131C79">
      <w:pPr>
        <w:spacing w:after="0" w:line="240" w:lineRule="auto"/>
      </w:pPr>
      <w:r>
        <w:separator/>
      </w:r>
    </w:p>
  </w:footnote>
  <w:footnote w:type="continuationSeparator" w:id="0">
    <w:p w14:paraId="73F96DB5" w14:textId="77777777" w:rsidR="00B47410" w:rsidRDefault="00B4741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41572" w14:textId="77777777" w:rsidR="00131C79" w:rsidRDefault="00B47410" w:rsidP="00131C79">
    <w:pPr>
      <w:pStyle w:val="Cabealho"/>
      <w:jc w:val="right"/>
    </w:pPr>
    <w:r>
      <w:rPr>
        <w:noProof/>
      </w:rPr>
      <w:drawing>
        <wp:inline distT="0" distB="0" distL="0" distR="0" wp14:anchorId="734B6202" wp14:editId="2DFBC91C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10"/>
    <w:rsid w:val="00121BD3"/>
    <w:rsid w:val="00131C79"/>
    <w:rsid w:val="001A5491"/>
    <w:rsid w:val="001C4454"/>
    <w:rsid w:val="002154A2"/>
    <w:rsid w:val="00295B29"/>
    <w:rsid w:val="00311900"/>
    <w:rsid w:val="003359A2"/>
    <w:rsid w:val="003B30FE"/>
    <w:rsid w:val="00405156"/>
    <w:rsid w:val="00416ACC"/>
    <w:rsid w:val="00472BCC"/>
    <w:rsid w:val="00481544"/>
    <w:rsid w:val="004E24A4"/>
    <w:rsid w:val="00546CBD"/>
    <w:rsid w:val="005479B2"/>
    <w:rsid w:val="00560B67"/>
    <w:rsid w:val="00587A94"/>
    <w:rsid w:val="00602FF7"/>
    <w:rsid w:val="0061265B"/>
    <w:rsid w:val="00657A56"/>
    <w:rsid w:val="006E57FA"/>
    <w:rsid w:val="006F577F"/>
    <w:rsid w:val="00702301"/>
    <w:rsid w:val="007E3C83"/>
    <w:rsid w:val="00816DCC"/>
    <w:rsid w:val="009E1CC7"/>
    <w:rsid w:val="00A25931"/>
    <w:rsid w:val="00A47AF4"/>
    <w:rsid w:val="00A8150E"/>
    <w:rsid w:val="00B366CF"/>
    <w:rsid w:val="00B47410"/>
    <w:rsid w:val="00B96A09"/>
    <w:rsid w:val="00BA571E"/>
    <w:rsid w:val="00BD7E77"/>
    <w:rsid w:val="00C736E0"/>
    <w:rsid w:val="00D55B9D"/>
    <w:rsid w:val="00D7586B"/>
    <w:rsid w:val="00D86FF4"/>
    <w:rsid w:val="00DD5D7F"/>
    <w:rsid w:val="00E429A6"/>
    <w:rsid w:val="00E47463"/>
    <w:rsid w:val="00E5455F"/>
    <w:rsid w:val="00E601D6"/>
    <w:rsid w:val="00F07495"/>
    <w:rsid w:val="00F551E4"/>
    <w:rsid w:val="00F96581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EE31458"/>
  <w15:docId w15:val="{17BFD788-F8B6-4F9F-8BB4-0CB38344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14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</cp:lastModifiedBy>
  <cp:revision>6</cp:revision>
  <dcterms:created xsi:type="dcterms:W3CDTF">2020-07-24T20:26:00Z</dcterms:created>
  <dcterms:modified xsi:type="dcterms:W3CDTF">2020-07-31T17:13:00Z</dcterms:modified>
</cp:coreProperties>
</file>