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61A76">
        <w:rPr>
          <w:rFonts w:ascii="Arial" w:hAnsi="Arial" w:cs="Arial"/>
          <w:b/>
          <w:sz w:val="24"/>
          <w:szCs w:val="24"/>
        </w:rPr>
        <w:t>722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B61A76" w:rsidRDefault="00B61A76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B61A76" w:rsidRDefault="00B61A76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B61A76" w:rsidRDefault="00B61A76" w:rsidP="00B61A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61A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61A7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B61A76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B61A7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B61A76">
        <w:rPr>
          <w:rFonts w:ascii="Arial" w:hAnsi="Arial" w:cs="Arial"/>
          <w:sz w:val="24"/>
          <w:szCs w:val="24"/>
        </w:rPr>
        <w:t xml:space="preserve">em o envio de ofício ao Executivo agradecendo pelo serviço realizado na rua Pe. João do Monte Medeiros, bairro São Geraldo, local </w:t>
      </w:r>
      <w:bookmarkStart w:id="0" w:name="_GoBack"/>
      <w:bookmarkEnd w:id="0"/>
      <w:r w:rsidR="00B61A76">
        <w:rPr>
          <w:rFonts w:ascii="Arial" w:hAnsi="Arial" w:cs="Arial"/>
          <w:sz w:val="24"/>
          <w:szCs w:val="24"/>
        </w:rPr>
        <w:t>onde havia um enorme buraco dificultando o trânsito e favorecendo a ocorrência de acidentes.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B61A76">
        <w:rPr>
          <w:rFonts w:ascii="Arial" w:hAnsi="Arial" w:cs="Arial"/>
          <w:sz w:val="24"/>
          <w:szCs w:val="24"/>
        </w:rPr>
        <w:t>29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61A76" w:rsidRDefault="00B61A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Ana Maria Ferreira Proença - PSB </w:t>
      </w:r>
    </w:p>
    <w:p w:rsidR="00B61A76" w:rsidRDefault="00B61A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61A76" w:rsidRDefault="00B61A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B61A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A76" w:rsidRDefault="00B61A76" w:rsidP="00131C79">
      <w:pPr>
        <w:spacing w:after="0" w:line="240" w:lineRule="auto"/>
      </w:pPr>
      <w:r>
        <w:separator/>
      </w:r>
    </w:p>
  </w:endnote>
  <w:endnote w:type="continuationSeparator" w:id="0">
    <w:p w:rsidR="00B61A76" w:rsidRDefault="00B61A7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B61A76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A76" w:rsidRDefault="00B61A76" w:rsidP="00131C79">
      <w:pPr>
        <w:spacing w:after="0" w:line="240" w:lineRule="auto"/>
      </w:pPr>
      <w:r>
        <w:separator/>
      </w:r>
    </w:p>
  </w:footnote>
  <w:footnote w:type="continuationSeparator" w:id="0">
    <w:p w:rsidR="00B61A76" w:rsidRDefault="00B61A7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61A76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76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61A76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330B2162-6EF4-408E-846E-DCCDC900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2020-07-29T19:54:00Z</cp:lastPrinted>
  <dcterms:created xsi:type="dcterms:W3CDTF">2020-07-29T19:50:00Z</dcterms:created>
  <dcterms:modified xsi:type="dcterms:W3CDTF">2020-07-29T19:54:00Z</dcterms:modified>
</cp:coreProperties>
</file>