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859A2" w14:textId="2AC52237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EE647C">
        <w:rPr>
          <w:rFonts w:ascii="Arial" w:hAnsi="Arial" w:cs="Arial"/>
          <w:b/>
          <w:sz w:val="24"/>
          <w:szCs w:val="24"/>
        </w:rPr>
        <w:t>729</w:t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14:paraId="09B38EB8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4876EDC7" w14:textId="77777777"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14:paraId="158CC955" w14:textId="77777777"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14:paraId="551473C8" w14:textId="77777777"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14:paraId="0CAA9873" w14:textId="77777777"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14:paraId="07A7309F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34010A1F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26EE103E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14:paraId="15F1F138" w14:textId="3E21306A" w:rsidR="00131C79" w:rsidRDefault="00131C79" w:rsidP="00064FB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ofício ao Executivo solicitando</w:t>
      </w:r>
      <w:r w:rsidR="00064FBC">
        <w:rPr>
          <w:rFonts w:ascii="Arial" w:hAnsi="Arial" w:cs="Arial"/>
          <w:sz w:val="24"/>
          <w:szCs w:val="24"/>
        </w:rPr>
        <w:t xml:space="preserve"> </w:t>
      </w:r>
      <w:r w:rsidR="005D68AC">
        <w:rPr>
          <w:rFonts w:ascii="Arial" w:hAnsi="Arial" w:cs="Arial"/>
          <w:sz w:val="24"/>
          <w:szCs w:val="24"/>
        </w:rPr>
        <w:t xml:space="preserve">asfaltamento das ruas Carlos Pinto, </w:t>
      </w:r>
      <w:proofErr w:type="spellStart"/>
      <w:r w:rsidR="005D68AC">
        <w:rPr>
          <w:rFonts w:ascii="Arial" w:hAnsi="Arial" w:cs="Arial"/>
          <w:sz w:val="24"/>
          <w:szCs w:val="24"/>
        </w:rPr>
        <w:t>Cipriana</w:t>
      </w:r>
      <w:proofErr w:type="spellEnd"/>
      <w:r w:rsidR="005D68AC">
        <w:rPr>
          <w:rFonts w:ascii="Arial" w:hAnsi="Arial" w:cs="Arial"/>
          <w:sz w:val="24"/>
          <w:szCs w:val="24"/>
        </w:rPr>
        <w:t xml:space="preserve"> de Jesus, </w:t>
      </w:r>
      <w:proofErr w:type="spellStart"/>
      <w:r w:rsidR="005D68AC">
        <w:rPr>
          <w:rFonts w:ascii="Arial" w:hAnsi="Arial" w:cs="Arial"/>
          <w:sz w:val="24"/>
          <w:szCs w:val="24"/>
        </w:rPr>
        <w:t>Ordalino</w:t>
      </w:r>
      <w:proofErr w:type="spellEnd"/>
      <w:r w:rsidR="005D68AC">
        <w:rPr>
          <w:rFonts w:ascii="Arial" w:hAnsi="Arial" w:cs="Arial"/>
          <w:sz w:val="24"/>
          <w:szCs w:val="24"/>
        </w:rPr>
        <w:t xml:space="preserve"> Rodrigues e João Alves de Oliveira (próximo à Creche / atrás da garagem da São Jorge Auto Bus), todas no bairro Tri</w:t>
      </w:r>
      <w:bookmarkStart w:id="0" w:name="_GoBack"/>
      <w:bookmarkEnd w:id="0"/>
      <w:r w:rsidR="005D68AC">
        <w:rPr>
          <w:rFonts w:ascii="Arial" w:hAnsi="Arial" w:cs="Arial"/>
          <w:sz w:val="24"/>
          <w:szCs w:val="24"/>
        </w:rPr>
        <w:t>ângulo.</w:t>
      </w:r>
    </w:p>
    <w:p w14:paraId="7DBFAAE3" w14:textId="012FCFE9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2247C330" w14:textId="77777777" w:rsidR="00064FBC" w:rsidRDefault="00064FBC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3D0BB37C" w14:textId="16C8C290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3076A6">
        <w:rPr>
          <w:rFonts w:ascii="Arial" w:hAnsi="Arial" w:cs="Arial"/>
          <w:sz w:val="24"/>
          <w:szCs w:val="24"/>
        </w:rPr>
        <w:t>31</w:t>
      </w:r>
      <w:r w:rsidR="005D68AC">
        <w:rPr>
          <w:rFonts w:ascii="Arial" w:hAnsi="Arial" w:cs="Arial"/>
          <w:sz w:val="24"/>
          <w:szCs w:val="24"/>
        </w:rPr>
        <w:t xml:space="preserve"> de julho</w:t>
      </w:r>
      <w:r w:rsidR="00064FBC">
        <w:rPr>
          <w:rFonts w:ascii="Arial" w:hAnsi="Arial" w:cs="Arial"/>
          <w:sz w:val="24"/>
          <w:szCs w:val="24"/>
        </w:rPr>
        <w:t xml:space="preserve"> de 2020</w:t>
      </w:r>
    </w:p>
    <w:p w14:paraId="04F180FB" w14:textId="3617BBFE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4793BD0D" w14:textId="09C87FAE" w:rsidR="00064FBC" w:rsidRDefault="00064FBC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6BD6F586" w14:textId="3096022D" w:rsidR="00064FBC" w:rsidRDefault="00064FBC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05DE52CA" w14:textId="77777777" w:rsidR="00064FBC" w:rsidRDefault="00064FBC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3FEDC3FF" w14:textId="110CE279" w:rsidR="00131C79" w:rsidRDefault="00064FBC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Carlos Roberto de Oliveira Souza - PSDB</w:t>
      </w:r>
    </w:p>
    <w:p w14:paraId="1F84EAED" w14:textId="21EB6A2A" w:rsidR="00131C79" w:rsidRDefault="00131C7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 w:rsidRPr="00131C79">
        <w:rPr>
          <w:rFonts w:ascii="Arial" w:hAnsi="Arial" w:cs="Arial"/>
          <w:b/>
          <w:sz w:val="24"/>
          <w:szCs w:val="24"/>
        </w:rPr>
        <w:t>Vereador</w:t>
      </w:r>
    </w:p>
    <w:p w14:paraId="5F549A5C" w14:textId="70F3DA0F" w:rsidR="00064FBC" w:rsidRDefault="00064FB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560162E4" w14:textId="0E3B9EF8" w:rsidR="00064FBC" w:rsidRDefault="00064FB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204E5747" w14:textId="77777777" w:rsidR="00064FBC" w:rsidRDefault="00064FB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1C8DE318" w14:textId="0A4DC49F" w:rsidR="00064FBC" w:rsidRDefault="00064FB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sectPr w:rsidR="00064FBC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D4A44" w14:textId="77777777" w:rsidR="00064FBC" w:rsidRDefault="00064FBC" w:rsidP="00131C79">
      <w:pPr>
        <w:spacing w:after="0" w:line="240" w:lineRule="auto"/>
      </w:pPr>
      <w:r>
        <w:separator/>
      </w:r>
    </w:p>
  </w:endnote>
  <w:endnote w:type="continuationSeparator" w:id="0">
    <w:p w14:paraId="040D72BA" w14:textId="77777777" w:rsidR="00064FBC" w:rsidRDefault="00064FBC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A03A6" w14:textId="77777777"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51FC5" w14:textId="77777777"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14:paraId="6D709FEE" w14:textId="1C4E3946" w:rsidR="006E57FA" w:rsidRDefault="00064FBC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02BC8A8" wp14:editId="6A74C248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B6452" w14:textId="77777777"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064A3" w14:textId="77777777" w:rsidR="00064FBC" w:rsidRDefault="00064FBC" w:rsidP="00131C79">
      <w:pPr>
        <w:spacing w:after="0" w:line="240" w:lineRule="auto"/>
      </w:pPr>
      <w:r>
        <w:separator/>
      </w:r>
    </w:p>
  </w:footnote>
  <w:footnote w:type="continuationSeparator" w:id="0">
    <w:p w14:paraId="221E1246" w14:textId="77777777" w:rsidR="00064FBC" w:rsidRDefault="00064FBC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5585D" w14:textId="77777777"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391AB" w14:textId="29AEB089" w:rsidR="00131C79" w:rsidRDefault="00064FBC" w:rsidP="00131C79">
    <w:pPr>
      <w:pStyle w:val="Cabealho"/>
      <w:jc w:val="right"/>
    </w:pPr>
    <w:r>
      <w:rPr>
        <w:noProof/>
      </w:rPr>
      <w:drawing>
        <wp:inline distT="0" distB="0" distL="0" distR="0" wp14:anchorId="0DAC9062" wp14:editId="4870C7D2">
          <wp:extent cx="1485900" cy="7429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F3236" w14:textId="77777777"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FBC"/>
    <w:rsid w:val="00064FBC"/>
    <w:rsid w:val="0007727F"/>
    <w:rsid w:val="000E17DA"/>
    <w:rsid w:val="00131C79"/>
    <w:rsid w:val="0018650A"/>
    <w:rsid w:val="001C4454"/>
    <w:rsid w:val="00295B29"/>
    <w:rsid w:val="003076A6"/>
    <w:rsid w:val="00416ACC"/>
    <w:rsid w:val="00472BCC"/>
    <w:rsid w:val="00560B67"/>
    <w:rsid w:val="005D68AC"/>
    <w:rsid w:val="0061265B"/>
    <w:rsid w:val="006E57FA"/>
    <w:rsid w:val="006F577F"/>
    <w:rsid w:val="008006DF"/>
    <w:rsid w:val="00A47AF4"/>
    <w:rsid w:val="00A87B29"/>
    <w:rsid w:val="00B366CF"/>
    <w:rsid w:val="00BA571E"/>
    <w:rsid w:val="00D34748"/>
    <w:rsid w:val="00D86FF4"/>
    <w:rsid w:val="00E429A6"/>
    <w:rsid w:val="00E47463"/>
    <w:rsid w:val="00E5455F"/>
    <w:rsid w:val="00E601D6"/>
    <w:rsid w:val="00EE647C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7D0C16"/>
  <w15:docId w15:val="{1FD86F48-0404-4F13-986E-66165469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14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Rodrigo</dc:creator>
  <cp:lastModifiedBy>Rodrigo</cp:lastModifiedBy>
  <cp:revision>5</cp:revision>
  <dcterms:created xsi:type="dcterms:W3CDTF">2020-06-23T15:49:00Z</dcterms:created>
  <dcterms:modified xsi:type="dcterms:W3CDTF">2020-07-31T17:55:00Z</dcterms:modified>
</cp:coreProperties>
</file>