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8F27" w14:textId="3E4E6F21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B48B7">
        <w:rPr>
          <w:rFonts w:ascii="Arial" w:hAnsi="Arial" w:cs="Arial"/>
          <w:b/>
          <w:sz w:val="24"/>
          <w:szCs w:val="24"/>
        </w:rPr>
        <w:t>734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63CC9366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6DE6126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C1E3AE5" w14:textId="20C4C260" w:rsidR="00BA468E" w:rsidRDefault="005B48B7" w:rsidP="000209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</w:t>
      </w:r>
      <w:r w:rsidR="000209AE">
        <w:rPr>
          <w:rFonts w:ascii="Arial" w:hAnsi="Arial" w:cs="Arial"/>
          <w:sz w:val="24"/>
          <w:szCs w:val="24"/>
        </w:rPr>
        <w:t>moção de pesar</w:t>
      </w:r>
      <w:r w:rsidR="00D32F78">
        <w:rPr>
          <w:rFonts w:ascii="Arial" w:hAnsi="Arial" w:cs="Arial"/>
          <w:sz w:val="24"/>
          <w:szCs w:val="24"/>
        </w:rPr>
        <w:t>, em nome da Casa,</w:t>
      </w:r>
      <w:bookmarkStart w:id="0" w:name="_GoBack"/>
      <w:bookmarkEnd w:id="0"/>
      <w:r w:rsidR="000209AE">
        <w:rPr>
          <w:rFonts w:ascii="Arial" w:hAnsi="Arial" w:cs="Arial"/>
          <w:sz w:val="24"/>
          <w:szCs w:val="24"/>
        </w:rPr>
        <w:t xml:space="preserve"> à</w:t>
      </w:r>
      <w:r w:rsidR="00A77D25">
        <w:rPr>
          <w:rFonts w:ascii="Arial" w:hAnsi="Arial" w:cs="Arial"/>
          <w:sz w:val="24"/>
          <w:szCs w:val="24"/>
        </w:rPr>
        <w:t xml:space="preserve"> </w:t>
      </w:r>
      <w:r w:rsidRPr="005B48B7">
        <w:rPr>
          <w:rFonts w:ascii="Arial" w:hAnsi="Arial" w:cs="Arial"/>
          <w:sz w:val="24"/>
          <w:szCs w:val="24"/>
        </w:rPr>
        <w:t xml:space="preserve">Senhora Rosângela Maciel em razão do falecimento de seu irmão, Sr. </w:t>
      </w:r>
      <w:proofErr w:type="spellStart"/>
      <w:r w:rsidRPr="005B48B7">
        <w:rPr>
          <w:rFonts w:ascii="Arial" w:hAnsi="Arial" w:cs="Arial"/>
          <w:sz w:val="24"/>
          <w:szCs w:val="24"/>
        </w:rPr>
        <w:t>Wandeir</w:t>
      </w:r>
      <w:proofErr w:type="spellEnd"/>
      <w:r w:rsidRPr="005B48B7">
        <w:rPr>
          <w:rFonts w:ascii="Arial" w:hAnsi="Arial" w:cs="Arial"/>
          <w:sz w:val="24"/>
          <w:szCs w:val="24"/>
        </w:rPr>
        <w:t xml:space="preserve"> Maciel</w:t>
      </w:r>
      <w:r>
        <w:rPr>
          <w:rFonts w:ascii="Arial" w:hAnsi="Arial" w:cs="Arial"/>
          <w:sz w:val="24"/>
          <w:szCs w:val="24"/>
        </w:rPr>
        <w:t>.</w:t>
      </w:r>
    </w:p>
    <w:p w14:paraId="45194B3A" w14:textId="215AA794" w:rsidR="000209AE" w:rsidRDefault="000209AE" w:rsidP="000209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manifestar meus sentimentos à Senhora </w:t>
      </w:r>
      <w:r w:rsidR="005B48B7">
        <w:rPr>
          <w:rFonts w:ascii="Arial" w:hAnsi="Arial" w:cs="Arial"/>
          <w:sz w:val="24"/>
          <w:szCs w:val="24"/>
        </w:rPr>
        <w:t>Rosângela</w:t>
      </w:r>
      <w:r>
        <w:rPr>
          <w:rFonts w:ascii="Arial" w:hAnsi="Arial" w:cs="Arial"/>
          <w:sz w:val="24"/>
          <w:szCs w:val="24"/>
        </w:rPr>
        <w:t xml:space="preserve"> e aos demais </w:t>
      </w:r>
      <w:r w:rsidR="005B48B7">
        <w:rPr>
          <w:rFonts w:ascii="Arial" w:hAnsi="Arial" w:cs="Arial"/>
          <w:sz w:val="24"/>
          <w:szCs w:val="24"/>
        </w:rPr>
        <w:t xml:space="preserve">irmãos e </w:t>
      </w:r>
      <w:r>
        <w:rPr>
          <w:rFonts w:ascii="Arial" w:hAnsi="Arial" w:cs="Arial"/>
          <w:sz w:val="24"/>
          <w:szCs w:val="24"/>
        </w:rPr>
        <w:t>familiares neste momento de profunda tristeza</w:t>
      </w:r>
      <w:r w:rsidR="00A77D25">
        <w:rPr>
          <w:rFonts w:ascii="Arial" w:hAnsi="Arial" w:cs="Arial"/>
          <w:sz w:val="24"/>
          <w:szCs w:val="24"/>
        </w:rPr>
        <w:t xml:space="preserve"> em decorrência desta perda irreparável.</w:t>
      </w:r>
    </w:p>
    <w:p w14:paraId="5A5C7535" w14:textId="280960B3" w:rsidR="00674E65" w:rsidRDefault="00674E65" w:rsidP="00674E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ACF82D4" w14:textId="55DAC3A6" w:rsidR="00674E65" w:rsidRDefault="00674E65" w:rsidP="00674E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4909FD4" w14:textId="77777777" w:rsidR="00674E65" w:rsidRDefault="00674E65" w:rsidP="00674E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7412A36" w14:textId="7DFFEC1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B48B7">
        <w:rPr>
          <w:rFonts w:ascii="Arial" w:hAnsi="Arial" w:cs="Arial"/>
          <w:sz w:val="24"/>
          <w:szCs w:val="24"/>
        </w:rPr>
        <w:t>31</w:t>
      </w:r>
      <w:r w:rsidR="00834BBD">
        <w:rPr>
          <w:rFonts w:ascii="Arial" w:hAnsi="Arial" w:cs="Arial"/>
          <w:sz w:val="24"/>
          <w:szCs w:val="24"/>
        </w:rPr>
        <w:t xml:space="preserve"> de julho de 2020</w:t>
      </w:r>
    </w:p>
    <w:p w14:paraId="19FD4D1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582F506" w14:textId="7B5070C3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B6E5E91" w14:textId="3321474A" w:rsidR="009F417C" w:rsidRPr="00131C79" w:rsidRDefault="005B48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9F417C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A84C9" w14:textId="77777777" w:rsidR="00834BBD" w:rsidRDefault="00834BBD" w:rsidP="00131C79">
      <w:pPr>
        <w:spacing w:after="0" w:line="240" w:lineRule="auto"/>
      </w:pPr>
      <w:r>
        <w:separator/>
      </w:r>
    </w:p>
  </w:endnote>
  <w:endnote w:type="continuationSeparator" w:id="0">
    <w:p w14:paraId="10422967" w14:textId="77777777" w:rsidR="00834BBD" w:rsidRDefault="00834B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8C0B1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7B7A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76F3E457" w14:textId="7A67D867" w:rsidR="006E57FA" w:rsidRDefault="00834BB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2C33C2" wp14:editId="215FFC8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DC26A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6C9E" w14:textId="77777777" w:rsidR="00834BBD" w:rsidRDefault="00834BBD" w:rsidP="00131C79">
      <w:pPr>
        <w:spacing w:after="0" w:line="240" w:lineRule="auto"/>
      </w:pPr>
      <w:r>
        <w:separator/>
      </w:r>
    </w:p>
  </w:footnote>
  <w:footnote w:type="continuationSeparator" w:id="0">
    <w:p w14:paraId="1D441668" w14:textId="77777777" w:rsidR="00834BBD" w:rsidRDefault="00834B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0819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C648" w14:textId="7539778D" w:rsidR="00131C79" w:rsidRDefault="00834BBD" w:rsidP="00131C79">
    <w:pPr>
      <w:pStyle w:val="Cabealho"/>
      <w:jc w:val="right"/>
    </w:pPr>
    <w:r>
      <w:rPr>
        <w:noProof/>
      </w:rPr>
      <w:drawing>
        <wp:inline distT="0" distB="0" distL="0" distR="0" wp14:anchorId="1F756EE6" wp14:editId="23830A93">
          <wp:extent cx="148590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FEF39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BD"/>
    <w:rsid w:val="000209AE"/>
    <w:rsid w:val="0007727F"/>
    <w:rsid w:val="000E17DA"/>
    <w:rsid w:val="00131C79"/>
    <w:rsid w:val="00151058"/>
    <w:rsid w:val="0018650A"/>
    <w:rsid w:val="001C4454"/>
    <w:rsid w:val="00295B29"/>
    <w:rsid w:val="00416ACC"/>
    <w:rsid w:val="00472BCC"/>
    <w:rsid w:val="00560B67"/>
    <w:rsid w:val="005B48B7"/>
    <w:rsid w:val="0061265B"/>
    <w:rsid w:val="00674E65"/>
    <w:rsid w:val="006E57FA"/>
    <w:rsid w:val="006F577F"/>
    <w:rsid w:val="00771F0E"/>
    <w:rsid w:val="008006DF"/>
    <w:rsid w:val="00834BBD"/>
    <w:rsid w:val="009F417C"/>
    <w:rsid w:val="009F75D8"/>
    <w:rsid w:val="00A105CD"/>
    <w:rsid w:val="00A47AF4"/>
    <w:rsid w:val="00A77D25"/>
    <w:rsid w:val="00A87B29"/>
    <w:rsid w:val="00B366CF"/>
    <w:rsid w:val="00BA468E"/>
    <w:rsid w:val="00BA571E"/>
    <w:rsid w:val="00D32F78"/>
    <w:rsid w:val="00D86FF4"/>
    <w:rsid w:val="00E429A6"/>
    <w:rsid w:val="00E47463"/>
    <w:rsid w:val="00E5455F"/>
    <w:rsid w:val="00E560F5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98CCD1"/>
  <w15:docId w15:val="{24896331-9F16-4723-9BE3-EDACE5FE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26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admin</cp:lastModifiedBy>
  <cp:revision>14</cp:revision>
  <cp:lastPrinted>2020-07-13T17:52:00Z</cp:lastPrinted>
  <dcterms:created xsi:type="dcterms:W3CDTF">2020-07-13T17:15:00Z</dcterms:created>
  <dcterms:modified xsi:type="dcterms:W3CDTF">2020-08-03T21:09:00Z</dcterms:modified>
</cp:coreProperties>
</file>