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41C9">
        <w:rPr>
          <w:rFonts w:ascii="Arial" w:hAnsi="Arial" w:cs="Arial"/>
          <w:b/>
          <w:sz w:val="24"/>
          <w:szCs w:val="24"/>
        </w:rPr>
        <w:t>757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241C9" w:rsidRDefault="004241C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4241C9" w:rsidRDefault="004241C9" w:rsidP="004241C9">
      <w:p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4241C9" w:rsidRDefault="004241C9" w:rsidP="004241C9">
      <w:p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4241C9" w:rsidRPr="004241C9" w:rsidRDefault="004241C9" w:rsidP="004241C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241C9" w:rsidRPr="004241C9" w:rsidRDefault="004241C9" w:rsidP="004241C9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241C9">
        <w:rPr>
          <w:rFonts w:ascii="Arial" w:hAnsi="Arial" w:cs="Arial"/>
          <w:b w:val="0"/>
          <w:sz w:val="24"/>
          <w:szCs w:val="24"/>
        </w:rPr>
        <w:t>A</w:t>
      </w:r>
      <w:r w:rsidR="00131C79" w:rsidRPr="004241C9">
        <w:rPr>
          <w:rFonts w:ascii="Arial" w:hAnsi="Arial" w:cs="Arial"/>
          <w:b w:val="0"/>
          <w:sz w:val="24"/>
          <w:szCs w:val="24"/>
        </w:rPr>
        <w:t xml:space="preserve"> vereador</w:t>
      </w:r>
      <w:r w:rsidRPr="004241C9">
        <w:rPr>
          <w:rFonts w:ascii="Arial" w:hAnsi="Arial" w:cs="Arial"/>
          <w:b w:val="0"/>
          <w:sz w:val="24"/>
          <w:szCs w:val="24"/>
        </w:rPr>
        <w:t>a</w:t>
      </w:r>
      <w:r w:rsidR="00131C79" w:rsidRPr="004241C9">
        <w:rPr>
          <w:rFonts w:ascii="Arial" w:hAnsi="Arial" w:cs="Arial"/>
          <w:b w:val="0"/>
          <w:sz w:val="24"/>
          <w:szCs w:val="24"/>
        </w:rPr>
        <w:t xml:space="preserve"> infra-assinad</w:t>
      </w:r>
      <w:r w:rsidRPr="004241C9">
        <w:rPr>
          <w:rFonts w:ascii="Arial" w:hAnsi="Arial" w:cs="Arial"/>
          <w:b w:val="0"/>
          <w:sz w:val="24"/>
          <w:szCs w:val="24"/>
        </w:rPr>
        <w:t>a</w:t>
      </w:r>
      <w:r w:rsidR="00131C79" w:rsidRPr="004241C9">
        <w:rPr>
          <w:rFonts w:ascii="Arial" w:hAnsi="Arial" w:cs="Arial"/>
          <w:b w:val="0"/>
          <w:sz w:val="24"/>
          <w:szCs w:val="24"/>
        </w:rPr>
        <w:t xml:space="preserve">, na forma regimental, requer </w:t>
      </w:r>
      <w:r w:rsidRPr="004241C9">
        <w:rPr>
          <w:rFonts w:ascii="Arial" w:hAnsi="Arial" w:cs="Arial"/>
          <w:b w:val="0"/>
          <w:sz w:val="24"/>
          <w:szCs w:val="24"/>
        </w:rPr>
        <w:t>o envio de ofício</w:t>
      </w:r>
      <w:r w:rsidRPr="004241C9">
        <w:rPr>
          <w:rFonts w:ascii="Arial" w:hAnsi="Arial" w:cs="Arial"/>
          <w:sz w:val="24"/>
          <w:szCs w:val="24"/>
        </w:rPr>
        <w:t xml:space="preserve"> </w:t>
      </w:r>
      <w:r w:rsidRPr="004241C9">
        <w:rPr>
          <w:rFonts w:ascii="Arial" w:hAnsi="Arial" w:cs="Arial"/>
          <w:b w:val="0"/>
          <w:bCs w:val="0"/>
          <w:sz w:val="24"/>
          <w:szCs w:val="24"/>
        </w:rPr>
        <w:t>à Secretaria Municipal de Cultura e Turismo parabenizando pela criação e edição do “Guia de Trilhas de Ponte Nova” em parceria com o grupo de caminhadas “Um Pé Atrás do Outro”. É uma iniciativa que incentiva a atividade física e ao mesmo tempo valoriza lugares e paisagens de grande beleza do nosso município, na maioria das vezes desconhecidos, e ao mesmo tempo faz de Ponte Nova uma cidade cada vez mais acolhedora.</w:t>
      </w:r>
    </w:p>
    <w:p w:rsidR="004241C9" w:rsidRPr="004241C9" w:rsidRDefault="004241C9" w:rsidP="00424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241C9">
        <w:rPr>
          <w:rFonts w:ascii="Arial" w:hAnsi="Arial" w:cs="Arial"/>
          <w:sz w:val="24"/>
          <w:szCs w:val="24"/>
        </w:rPr>
        <w:t>03 de agosto de 2020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241C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1C9" w:rsidRDefault="004241C9" w:rsidP="00131C79">
      <w:pPr>
        <w:spacing w:after="0" w:line="240" w:lineRule="auto"/>
      </w:pPr>
      <w:r>
        <w:separator/>
      </w:r>
    </w:p>
  </w:endnote>
  <w:endnote w:type="continuationSeparator" w:id="0">
    <w:p w:rsidR="004241C9" w:rsidRDefault="004241C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241C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1C9" w:rsidRDefault="004241C9" w:rsidP="00131C79">
      <w:pPr>
        <w:spacing w:after="0" w:line="240" w:lineRule="auto"/>
      </w:pPr>
      <w:r>
        <w:separator/>
      </w:r>
    </w:p>
  </w:footnote>
  <w:footnote w:type="continuationSeparator" w:id="0">
    <w:p w:rsidR="004241C9" w:rsidRDefault="004241C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41C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C9"/>
    <w:rsid w:val="0007727F"/>
    <w:rsid w:val="000E17DA"/>
    <w:rsid w:val="00131C79"/>
    <w:rsid w:val="0018650A"/>
    <w:rsid w:val="001C4454"/>
    <w:rsid w:val="00295B29"/>
    <w:rsid w:val="00416ACC"/>
    <w:rsid w:val="004241C9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2CA0BD7-28E6-47E8-82E5-31562CDD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link w:val="Ttulo2Char"/>
    <w:uiPriority w:val="9"/>
    <w:qFormat/>
    <w:rsid w:val="004241C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4241C9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2020-08-03T19:14:00Z</dcterms:created>
  <dcterms:modified xsi:type="dcterms:W3CDTF">2020-08-03T19:17:00Z</dcterms:modified>
</cp:coreProperties>
</file>