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4363A">
        <w:rPr>
          <w:rFonts w:ascii="Arial" w:hAnsi="Arial" w:cs="Arial"/>
          <w:b/>
          <w:sz w:val="24"/>
          <w:szCs w:val="24"/>
        </w:rPr>
        <w:t>817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4363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4363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</w:t>
      </w:r>
      <w:r w:rsidR="0074363A">
        <w:rPr>
          <w:rFonts w:ascii="Arial" w:hAnsi="Arial" w:cs="Arial"/>
          <w:sz w:val="24"/>
          <w:szCs w:val="24"/>
        </w:rPr>
        <w:t xml:space="preserve">quer a V. Exa. enviar ofício à Escola Municipal José Maria da Fonseca parabenizando toda comunidade educativa, professores, pais e alunos, pela condução, envolvimento e resultado do aprendizado neste período de pandemia, através do ensino remoto. Trabalho muito elogiado por diversos pais. </w:t>
      </w:r>
    </w:p>
    <w:p w:rsidR="0074363A" w:rsidRDefault="0074363A" w:rsidP="0074363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4363A">
        <w:rPr>
          <w:rFonts w:ascii="Arial" w:hAnsi="Arial" w:cs="Arial"/>
          <w:sz w:val="24"/>
          <w:szCs w:val="24"/>
        </w:rPr>
        <w:t xml:space="preserve"> 17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4363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63A" w:rsidRDefault="0074363A" w:rsidP="00131C79">
      <w:pPr>
        <w:spacing w:after="0" w:line="240" w:lineRule="auto"/>
      </w:pPr>
      <w:r>
        <w:separator/>
      </w:r>
    </w:p>
  </w:endnote>
  <w:endnote w:type="continuationSeparator" w:id="0">
    <w:p w:rsidR="0074363A" w:rsidRDefault="0074363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4363A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63A" w:rsidRDefault="0074363A" w:rsidP="00131C79">
      <w:pPr>
        <w:spacing w:after="0" w:line="240" w:lineRule="auto"/>
      </w:pPr>
      <w:r>
        <w:separator/>
      </w:r>
    </w:p>
  </w:footnote>
  <w:footnote w:type="continuationSeparator" w:id="0">
    <w:p w:rsidR="0074363A" w:rsidRDefault="0074363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4363A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3A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4363A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B8819AC7-D4D2-4D4D-91A1-850C0645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2020-08-17T18:28:00Z</dcterms:created>
  <dcterms:modified xsi:type="dcterms:W3CDTF">2020-08-17T18:34:00Z</dcterms:modified>
</cp:coreProperties>
</file>