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F6094">
        <w:rPr>
          <w:rFonts w:ascii="Arial" w:hAnsi="Arial" w:cs="Arial"/>
          <w:b/>
          <w:sz w:val="24"/>
          <w:szCs w:val="24"/>
        </w:rPr>
        <w:t>821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F60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F60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F60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F609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DF609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DF609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DF609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F6094">
        <w:rPr>
          <w:rFonts w:ascii="Arial" w:hAnsi="Arial" w:cs="Arial"/>
          <w:sz w:val="24"/>
          <w:szCs w:val="24"/>
        </w:rPr>
        <w:t>moção de pesar aos familiares do Sr. João Carolino, em razão de seu falecimento.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F6094">
        <w:rPr>
          <w:rFonts w:ascii="Arial" w:hAnsi="Arial" w:cs="Arial"/>
          <w:sz w:val="24"/>
          <w:szCs w:val="24"/>
        </w:rPr>
        <w:t>20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DF6094" w:rsidRDefault="00DF609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– REPUBLICANOS</w:t>
      </w:r>
    </w:p>
    <w:p w:rsidR="00DF6094" w:rsidRDefault="00DF609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F6094" w:rsidRDefault="00DF609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Default="00DF609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</w:t>
      </w:r>
      <w:r w:rsidR="005E786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MDB</w:t>
      </w:r>
    </w:p>
    <w:p w:rsidR="005E786D" w:rsidRDefault="005E786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E786D" w:rsidRDefault="005E786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E786D" w:rsidRPr="00131C79" w:rsidRDefault="005E786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  <w:bookmarkStart w:id="0" w:name="_GoBack"/>
      <w:bookmarkEnd w:id="0"/>
    </w:p>
    <w:sectPr w:rsidR="005E786D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094" w:rsidRDefault="00DF6094" w:rsidP="00131C79">
      <w:pPr>
        <w:spacing w:after="0" w:line="240" w:lineRule="auto"/>
      </w:pPr>
      <w:r>
        <w:separator/>
      </w:r>
    </w:p>
  </w:endnote>
  <w:endnote w:type="continuationSeparator" w:id="0">
    <w:p w:rsidR="00DF6094" w:rsidRDefault="00DF609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F609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094" w:rsidRDefault="00DF6094" w:rsidP="00131C79">
      <w:pPr>
        <w:spacing w:after="0" w:line="240" w:lineRule="auto"/>
      </w:pPr>
      <w:r>
        <w:separator/>
      </w:r>
    </w:p>
  </w:footnote>
  <w:footnote w:type="continuationSeparator" w:id="0">
    <w:p w:rsidR="00DF6094" w:rsidRDefault="00DF609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F6094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94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5E786D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DF609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C1BE9E2-6770-4B6B-B303-6BC6BADC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2</cp:revision>
  <dcterms:created xsi:type="dcterms:W3CDTF">2020-08-20T20:17:00Z</dcterms:created>
  <dcterms:modified xsi:type="dcterms:W3CDTF">2020-08-21T14:14:00Z</dcterms:modified>
</cp:coreProperties>
</file>