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529AD">
        <w:rPr>
          <w:rFonts w:ascii="Arial" w:hAnsi="Arial" w:cs="Arial"/>
          <w:b/>
          <w:sz w:val="24"/>
          <w:szCs w:val="24"/>
        </w:rPr>
        <w:t>844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529AD" w:rsidRDefault="006529AD" w:rsidP="006529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6529AD" w:rsidRDefault="006529AD" w:rsidP="006529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6529AD" w:rsidRDefault="006529AD" w:rsidP="006529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6529AD" w:rsidP="006529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 xml:space="preserve">ofício ao </w:t>
      </w:r>
      <w:r>
        <w:rPr>
          <w:rFonts w:ascii="Arial" w:hAnsi="Arial" w:cs="Arial"/>
          <w:sz w:val="24"/>
          <w:szCs w:val="24"/>
        </w:rPr>
        <w:t xml:space="preserve">CIMVALPI </w:t>
      </w:r>
      <w:r w:rsidR="00131C79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determinar a troca de lâmpada na rua Geraldo Ferreira, nº 76, bairro Triângulo Novo.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529AD" w:rsidRDefault="006529A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529AD">
        <w:rPr>
          <w:rFonts w:ascii="Arial" w:hAnsi="Arial" w:cs="Arial"/>
          <w:sz w:val="24"/>
          <w:szCs w:val="24"/>
        </w:rPr>
        <w:t>27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529A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AD" w:rsidRDefault="006529AD" w:rsidP="00131C79">
      <w:pPr>
        <w:spacing w:after="0" w:line="240" w:lineRule="auto"/>
      </w:pPr>
      <w:r>
        <w:separator/>
      </w:r>
    </w:p>
  </w:endnote>
  <w:endnote w:type="continuationSeparator" w:id="0">
    <w:p w:rsidR="006529AD" w:rsidRDefault="006529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529A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AD" w:rsidRDefault="006529AD" w:rsidP="00131C79">
      <w:pPr>
        <w:spacing w:after="0" w:line="240" w:lineRule="auto"/>
      </w:pPr>
      <w:r>
        <w:separator/>
      </w:r>
    </w:p>
  </w:footnote>
  <w:footnote w:type="continuationSeparator" w:id="0">
    <w:p w:rsidR="006529AD" w:rsidRDefault="006529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529AD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AD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529AD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A58FB904-4385-41DE-B1A4-CD68FB27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2020-08-27T16:42:00Z</dcterms:created>
  <dcterms:modified xsi:type="dcterms:W3CDTF">2020-08-27T16:44:00Z</dcterms:modified>
</cp:coreProperties>
</file>