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B0118">
        <w:rPr>
          <w:rFonts w:ascii="Arial" w:hAnsi="Arial" w:cs="Arial"/>
          <w:b/>
          <w:sz w:val="24"/>
          <w:szCs w:val="24"/>
        </w:rPr>
        <w:t>871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B0118" w:rsidRDefault="007B011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B0118" w:rsidRDefault="007B0118" w:rsidP="007B011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7B0118" w:rsidRDefault="007B0118" w:rsidP="007B011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ofício solicitando determinar a colocação de quebra-molas em frente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à Escola Estadual Caetano Marinho, bairro Pacheco, a pedido dos moradores.</w:t>
      </w:r>
    </w:p>
    <w:p w:rsidR="007B0118" w:rsidRDefault="007B0118" w:rsidP="007B011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7B0118" w:rsidP="007B011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7B0118">
        <w:rPr>
          <w:rFonts w:ascii="Arial" w:hAnsi="Arial" w:cs="Arial"/>
          <w:sz w:val="24"/>
          <w:szCs w:val="24"/>
        </w:rPr>
        <w:t>31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B011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118" w:rsidRDefault="007B0118" w:rsidP="00131C79">
      <w:pPr>
        <w:spacing w:after="0" w:line="240" w:lineRule="auto"/>
      </w:pPr>
      <w:r>
        <w:separator/>
      </w:r>
    </w:p>
  </w:endnote>
  <w:endnote w:type="continuationSeparator" w:id="0">
    <w:p w:rsidR="007B0118" w:rsidRDefault="007B011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B011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118" w:rsidRDefault="007B0118" w:rsidP="00131C79">
      <w:pPr>
        <w:spacing w:after="0" w:line="240" w:lineRule="auto"/>
      </w:pPr>
      <w:r>
        <w:separator/>
      </w:r>
    </w:p>
  </w:footnote>
  <w:footnote w:type="continuationSeparator" w:id="0">
    <w:p w:rsidR="007B0118" w:rsidRDefault="007B011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B0118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18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B0118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4FD7C551-3325-443B-B40F-C41E281D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2020-08-31T16:07:00Z</dcterms:created>
  <dcterms:modified xsi:type="dcterms:W3CDTF">2020-08-31T16:10:00Z</dcterms:modified>
</cp:coreProperties>
</file>