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B2E90">
        <w:rPr>
          <w:rFonts w:ascii="Arial" w:hAnsi="Arial" w:cs="Arial"/>
          <w:b/>
          <w:sz w:val="24"/>
          <w:szCs w:val="24"/>
        </w:rPr>
        <w:t>872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B2E90" w:rsidRDefault="008B2E9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2E90" w:rsidRDefault="008B2E9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B2E90" w:rsidRDefault="008B2E90" w:rsidP="008B2E9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8B2E90" w:rsidP="008B2E9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melhorias na iluminação pública de nossa cidade,  especialmente nos bairros, que em alguns pontos está muito precária, a pedido da população.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8B2E90">
        <w:rPr>
          <w:rFonts w:ascii="Arial" w:hAnsi="Arial" w:cs="Arial"/>
          <w:sz w:val="24"/>
          <w:szCs w:val="24"/>
        </w:rPr>
        <w:t>31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B2E9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E90" w:rsidRDefault="008B2E90" w:rsidP="00131C79">
      <w:pPr>
        <w:spacing w:after="0" w:line="240" w:lineRule="auto"/>
      </w:pPr>
      <w:r>
        <w:separator/>
      </w:r>
    </w:p>
  </w:endnote>
  <w:endnote w:type="continuationSeparator" w:id="0">
    <w:p w:rsidR="008B2E90" w:rsidRDefault="008B2E9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8B2E90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E90" w:rsidRDefault="008B2E90" w:rsidP="00131C79">
      <w:pPr>
        <w:spacing w:after="0" w:line="240" w:lineRule="auto"/>
      </w:pPr>
      <w:r>
        <w:separator/>
      </w:r>
    </w:p>
  </w:footnote>
  <w:footnote w:type="continuationSeparator" w:id="0">
    <w:p w:rsidR="008B2E90" w:rsidRDefault="008B2E9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B2E90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90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8B2E90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555F18A1-2F6F-4F03-BFD5-98DDC4F4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2020-08-31T16:15:00Z</dcterms:created>
  <dcterms:modified xsi:type="dcterms:W3CDTF">2020-08-31T16:17:00Z</dcterms:modified>
</cp:coreProperties>
</file>