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4184E">
        <w:rPr>
          <w:rFonts w:ascii="Arial" w:hAnsi="Arial" w:cs="Arial"/>
          <w:b/>
          <w:sz w:val="24"/>
          <w:szCs w:val="24"/>
        </w:rPr>
        <w:t>874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184E" w:rsidRDefault="0074184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4184E" w:rsidRDefault="0074184E" w:rsidP="0074184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74184E" w:rsidP="0074184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determinar a colocação de quebra-molas na rua Armindo Pereira, bairro de Fátima, bem como outras melhorias para a via,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4184E">
        <w:rPr>
          <w:rFonts w:ascii="Arial" w:hAnsi="Arial" w:cs="Arial"/>
          <w:sz w:val="24"/>
          <w:szCs w:val="24"/>
        </w:rPr>
        <w:t>31 de agosto de 2020.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4184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84E" w:rsidRDefault="0074184E" w:rsidP="00131C79">
      <w:pPr>
        <w:spacing w:after="0" w:line="240" w:lineRule="auto"/>
      </w:pPr>
      <w:r>
        <w:separator/>
      </w:r>
    </w:p>
  </w:endnote>
  <w:endnote w:type="continuationSeparator" w:id="0">
    <w:p w:rsidR="0074184E" w:rsidRDefault="0074184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4184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84E" w:rsidRDefault="0074184E" w:rsidP="00131C79">
      <w:pPr>
        <w:spacing w:after="0" w:line="240" w:lineRule="auto"/>
      </w:pPr>
      <w:r>
        <w:separator/>
      </w:r>
    </w:p>
  </w:footnote>
  <w:footnote w:type="continuationSeparator" w:id="0">
    <w:p w:rsidR="0074184E" w:rsidRDefault="0074184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4184E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4E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4184E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A75DC489-A4AC-4E81-952A-A0083981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2020-08-31T16:29:00Z</dcterms:created>
  <dcterms:modified xsi:type="dcterms:W3CDTF">2020-08-31T16:31:00Z</dcterms:modified>
</cp:coreProperties>
</file>