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B1A14">
        <w:rPr>
          <w:rFonts w:ascii="Arial" w:hAnsi="Arial" w:cs="Arial"/>
          <w:b/>
          <w:sz w:val="24"/>
          <w:szCs w:val="24"/>
        </w:rPr>
        <w:t>875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B1A14" w:rsidRDefault="006B1A1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B1A14" w:rsidRDefault="006B1A14" w:rsidP="006B1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6B1A14" w:rsidP="006B1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priorizar a demarcação de maior número de faixas de pedestres nas vias do Município, para segurança dos pedestres e motoristas.</w:t>
      </w:r>
    </w:p>
    <w:p w:rsidR="006B1A14" w:rsidRDefault="006B1A14" w:rsidP="006B1A1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B1A14">
        <w:rPr>
          <w:rFonts w:ascii="Arial" w:hAnsi="Arial" w:cs="Arial"/>
          <w:sz w:val="24"/>
          <w:szCs w:val="24"/>
        </w:rPr>
        <w:t>31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B1A1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14" w:rsidRDefault="006B1A14" w:rsidP="00131C79">
      <w:pPr>
        <w:spacing w:after="0" w:line="240" w:lineRule="auto"/>
      </w:pPr>
      <w:r>
        <w:separator/>
      </w:r>
    </w:p>
  </w:endnote>
  <w:endnote w:type="continuationSeparator" w:id="0">
    <w:p w:rsidR="006B1A14" w:rsidRDefault="006B1A1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B1A1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14" w:rsidRDefault="006B1A14" w:rsidP="00131C79">
      <w:pPr>
        <w:spacing w:after="0" w:line="240" w:lineRule="auto"/>
      </w:pPr>
      <w:r>
        <w:separator/>
      </w:r>
    </w:p>
  </w:footnote>
  <w:footnote w:type="continuationSeparator" w:id="0">
    <w:p w:rsidR="006B1A14" w:rsidRDefault="006B1A1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B1A14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14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B1A14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DB9D5BD-81D6-4AAD-A9A2-38604F34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62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2020-08-31T16:41:00Z</dcterms:created>
  <dcterms:modified xsi:type="dcterms:W3CDTF">2020-08-31T16:44:00Z</dcterms:modified>
</cp:coreProperties>
</file>