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51AC2">
        <w:rPr>
          <w:rFonts w:ascii="Arial" w:hAnsi="Arial" w:cs="Arial"/>
          <w:b/>
          <w:sz w:val="24"/>
          <w:szCs w:val="24"/>
        </w:rPr>
        <w:t>924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D51AC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D51AC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D51AC2" w:rsidP="00D51AC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determinar reparos nas ruas do distrito do Pontal, melhorias no calçamento que está afundando na rua Santa Lúcia, bem como a construção, reparos e aumentar a altura do meio-fio na via.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D51AC2">
        <w:rPr>
          <w:rFonts w:ascii="Arial" w:hAnsi="Arial" w:cs="Arial"/>
          <w:sz w:val="24"/>
          <w:szCs w:val="24"/>
        </w:rPr>
        <w:t>14 de setembro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D51AC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PSDB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AC2" w:rsidRDefault="00D51AC2" w:rsidP="00131C79">
      <w:pPr>
        <w:spacing w:after="0" w:line="240" w:lineRule="auto"/>
      </w:pPr>
      <w:r>
        <w:separator/>
      </w:r>
    </w:p>
  </w:endnote>
  <w:endnote w:type="continuationSeparator" w:id="0">
    <w:p w:rsidR="00D51AC2" w:rsidRDefault="00D51AC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D51AC2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AC2" w:rsidRDefault="00D51AC2" w:rsidP="00131C79">
      <w:pPr>
        <w:spacing w:after="0" w:line="240" w:lineRule="auto"/>
      </w:pPr>
      <w:r>
        <w:separator/>
      </w:r>
    </w:p>
  </w:footnote>
  <w:footnote w:type="continuationSeparator" w:id="0">
    <w:p w:rsidR="00D51AC2" w:rsidRDefault="00D51AC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51AC2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C2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51AC2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8E23095F-7C1B-4F4C-A563-DBC16310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2020-09-14T15:42:00Z</dcterms:created>
  <dcterms:modified xsi:type="dcterms:W3CDTF">2020-09-14T15:45:00Z</dcterms:modified>
</cp:coreProperties>
</file>