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0793B">
        <w:rPr>
          <w:rFonts w:ascii="Arial" w:hAnsi="Arial" w:cs="Arial"/>
          <w:b/>
          <w:sz w:val="24"/>
          <w:szCs w:val="24"/>
        </w:rPr>
        <w:t>944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079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079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079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50793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5079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50793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50793B">
        <w:rPr>
          <w:rFonts w:ascii="Arial" w:hAnsi="Arial" w:cs="Arial"/>
          <w:sz w:val="24"/>
          <w:szCs w:val="24"/>
        </w:rPr>
        <w:t xml:space="preserve"> verificar a possibilidade de colocar um ponto de ônibus da linha nº 31 que atende os bairros São Pedro e Palmeirense. </w:t>
      </w:r>
    </w:p>
    <w:p w:rsidR="0050793B" w:rsidRDefault="0050793B" w:rsidP="005079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solicitação parte dos moradores da rua José Rodrigues de Souza, bairro São Pedro, que gostariam da colocação do ponto na referida rua, em frente ao nº 84.</w:t>
      </w:r>
    </w:p>
    <w:p w:rsidR="0050793B" w:rsidRDefault="0050793B" w:rsidP="0050793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justificativa dos solicitantes é que há um grande percurso entre um ponto e outro.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50793B">
        <w:rPr>
          <w:rFonts w:ascii="Arial" w:hAnsi="Arial" w:cs="Arial"/>
          <w:sz w:val="24"/>
          <w:szCs w:val="24"/>
        </w:rPr>
        <w:t xml:space="preserve"> 18 de setembro de 2020.</w:t>
      </w:r>
      <w:r w:rsidR="008006DF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0793B" w:rsidRDefault="005079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 Luís dos Santos – PT</w:t>
      </w:r>
    </w:p>
    <w:p w:rsidR="0050793B" w:rsidRDefault="005079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0793B" w:rsidRDefault="005079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50793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93B" w:rsidRDefault="0050793B" w:rsidP="00131C79">
      <w:pPr>
        <w:spacing w:after="0" w:line="240" w:lineRule="auto"/>
      </w:pPr>
      <w:r>
        <w:separator/>
      </w:r>
    </w:p>
  </w:endnote>
  <w:endnote w:type="continuationSeparator" w:id="0">
    <w:p w:rsidR="0050793B" w:rsidRDefault="0050793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0793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93B" w:rsidRDefault="0050793B" w:rsidP="00131C79">
      <w:pPr>
        <w:spacing w:after="0" w:line="240" w:lineRule="auto"/>
      </w:pPr>
      <w:r>
        <w:separator/>
      </w:r>
    </w:p>
  </w:footnote>
  <w:footnote w:type="continuationSeparator" w:id="0">
    <w:p w:rsidR="0050793B" w:rsidRDefault="0050793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0793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3B"/>
    <w:rsid w:val="0007727F"/>
    <w:rsid w:val="000E17DA"/>
    <w:rsid w:val="00131C79"/>
    <w:rsid w:val="0018650A"/>
    <w:rsid w:val="001C4454"/>
    <w:rsid w:val="00295B29"/>
    <w:rsid w:val="00416ACC"/>
    <w:rsid w:val="00472BCC"/>
    <w:rsid w:val="0050793B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7D9644F5-5C6F-4D96-A14E-977F88AC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2020-09-18T15:37:00Z</dcterms:created>
  <dcterms:modified xsi:type="dcterms:W3CDTF">2020-09-18T15:42:00Z</dcterms:modified>
</cp:coreProperties>
</file>