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31258">
        <w:rPr>
          <w:rFonts w:ascii="Arial" w:hAnsi="Arial" w:cs="Arial"/>
          <w:b/>
          <w:sz w:val="24"/>
          <w:szCs w:val="24"/>
        </w:rPr>
        <w:t>946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73125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3125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3125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731258" w:rsidRDefault="00131C79" w:rsidP="0073125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Executivo </w:t>
      </w:r>
      <w:r w:rsidR="00731258">
        <w:rPr>
          <w:rFonts w:ascii="Arial" w:hAnsi="Arial" w:cs="Arial"/>
          <w:sz w:val="24"/>
          <w:szCs w:val="24"/>
        </w:rPr>
        <w:t xml:space="preserve">reiterando pedido para que regularize a situação de atendimento com os serviços prestados pelo profissional de Agente Comunitário de Saúde no bairro Cidade Nova. </w:t>
      </w:r>
    </w:p>
    <w:p w:rsidR="00131C79" w:rsidRDefault="00731258" w:rsidP="0073125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 citam as ruas João Mayrink, Orion, Travessas Aquário, Sagitário e Vitória relatam que a falta do profissional já perdura por mais de um ano, e que isto tem trazido alguns transtornos para os moradores da referida área de referência. No atual momento em que se convive com os reflexos produzidos pela pandemia, a população aponta dificuldade de comunicação, o que sucessivamente prejudica o atendimento.</w:t>
      </w:r>
    </w:p>
    <w:p w:rsidR="00731258" w:rsidRDefault="00731258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731258">
        <w:rPr>
          <w:rFonts w:ascii="Arial" w:hAnsi="Arial" w:cs="Arial"/>
          <w:sz w:val="24"/>
          <w:szCs w:val="24"/>
        </w:rPr>
        <w:t>18 de setembro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73125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– PT</w:t>
      </w:r>
    </w:p>
    <w:p w:rsidR="00731258" w:rsidRDefault="0073125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731258" w:rsidRDefault="0073125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731258" w:rsidRPr="00131C79" w:rsidRDefault="0073125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REPUBLICANOS</w:t>
      </w:r>
      <w:bookmarkStart w:id="0" w:name="_GoBack"/>
      <w:bookmarkEnd w:id="0"/>
    </w:p>
    <w:sectPr w:rsidR="00731258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258" w:rsidRDefault="00731258" w:rsidP="00131C79">
      <w:pPr>
        <w:spacing w:after="0" w:line="240" w:lineRule="auto"/>
      </w:pPr>
      <w:r>
        <w:separator/>
      </w:r>
    </w:p>
  </w:endnote>
  <w:endnote w:type="continuationSeparator" w:id="0">
    <w:p w:rsidR="00731258" w:rsidRDefault="0073125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731258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258" w:rsidRDefault="00731258" w:rsidP="00131C79">
      <w:pPr>
        <w:spacing w:after="0" w:line="240" w:lineRule="auto"/>
      </w:pPr>
      <w:r>
        <w:separator/>
      </w:r>
    </w:p>
  </w:footnote>
  <w:footnote w:type="continuationSeparator" w:id="0">
    <w:p w:rsidR="00731258" w:rsidRDefault="0073125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31258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58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731258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0013D797-1650-4C9D-884C-EBA48313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7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2020-09-18T15:51:00Z</dcterms:created>
  <dcterms:modified xsi:type="dcterms:W3CDTF">2020-09-18T15:58:00Z</dcterms:modified>
</cp:coreProperties>
</file>