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E37A" w14:textId="3FF62161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B4FFF">
        <w:rPr>
          <w:rFonts w:ascii="Arial" w:hAnsi="Arial" w:cs="Arial"/>
          <w:b/>
          <w:sz w:val="24"/>
          <w:szCs w:val="24"/>
        </w:rPr>
        <w:t>9</w:t>
      </w:r>
      <w:r w:rsidR="006A065C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62845F03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B3DEFEE" w14:textId="77777777" w:rsidR="00C36026" w:rsidRPr="00E6595F" w:rsidRDefault="00C36026" w:rsidP="00C36026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22A2EE9" w14:textId="77777777" w:rsidR="00C36026" w:rsidRDefault="00C36026" w:rsidP="00C36026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7569C5B" w14:textId="77777777" w:rsidR="00C36026" w:rsidRPr="00E6595F" w:rsidRDefault="00C36026" w:rsidP="00C36026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0B8FE44" w14:textId="77777777" w:rsidR="00C36026" w:rsidRPr="00E6595F" w:rsidRDefault="00C36026" w:rsidP="00C36026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3FF3ACF" w14:textId="77777777" w:rsidR="00C36026" w:rsidRDefault="00C36026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21801BAD" w14:textId="77777777" w:rsidR="0080591C" w:rsidRDefault="0080591C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AB274B8" w14:textId="77777777" w:rsidR="00C36026" w:rsidRDefault="00C36026" w:rsidP="00FB4FF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14:paraId="3903C636" w14:textId="7834E6AC" w:rsidR="0035249A" w:rsidRDefault="0035249A" w:rsidP="006A06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B4FFF">
        <w:rPr>
          <w:rFonts w:ascii="Arial" w:hAnsi="Arial" w:cs="Arial"/>
          <w:sz w:val="24"/>
          <w:szCs w:val="24"/>
        </w:rPr>
        <w:t xml:space="preserve"> V</w:t>
      </w:r>
      <w:r w:rsidR="00C36026" w:rsidRPr="007866B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infra-assinada</w:t>
      </w:r>
      <w:r w:rsidR="00C36026" w:rsidRPr="007866B6">
        <w:rPr>
          <w:rFonts w:ascii="Arial" w:hAnsi="Arial" w:cs="Arial"/>
          <w:sz w:val="24"/>
          <w:szCs w:val="24"/>
        </w:rPr>
        <w:t>, na forma regimental</w:t>
      </w:r>
      <w:r w:rsidR="00FB4FFF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FB4FFF">
        <w:rPr>
          <w:rFonts w:ascii="Arial" w:hAnsi="Arial" w:cs="Arial"/>
          <w:sz w:val="24"/>
          <w:szCs w:val="24"/>
        </w:rPr>
        <w:t>envio</w:t>
      </w:r>
      <w:proofErr w:type="gramEnd"/>
      <w:r w:rsidR="00FB4FFF">
        <w:rPr>
          <w:rFonts w:ascii="Arial" w:hAnsi="Arial" w:cs="Arial"/>
          <w:sz w:val="24"/>
          <w:szCs w:val="24"/>
        </w:rPr>
        <w:t xml:space="preserve"> de </w:t>
      </w:r>
      <w:r w:rsidR="00C36026" w:rsidRPr="007866B6">
        <w:rPr>
          <w:rFonts w:ascii="Arial" w:hAnsi="Arial" w:cs="Arial"/>
          <w:sz w:val="24"/>
          <w:szCs w:val="24"/>
        </w:rPr>
        <w:t xml:space="preserve">ofício ao </w:t>
      </w:r>
      <w:r w:rsidR="00FB4FFF">
        <w:rPr>
          <w:rFonts w:ascii="Arial" w:hAnsi="Arial" w:cs="Arial"/>
          <w:sz w:val="24"/>
          <w:szCs w:val="24"/>
        </w:rPr>
        <w:t>Executivo</w:t>
      </w:r>
      <w:r w:rsidR="007866B6" w:rsidRPr="007866B6">
        <w:rPr>
          <w:rFonts w:ascii="Arial" w:hAnsi="Arial" w:cs="Arial"/>
          <w:sz w:val="24"/>
          <w:szCs w:val="24"/>
        </w:rPr>
        <w:t xml:space="preserve"> solicitando</w:t>
      </w:r>
      <w:r w:rsidR="006A065C">
        <w:rPr>
          <w:rFonts w:ascii="Arial" w:hAnsi="Arial" w:cs="Arial"/>
          <w:sz w:val="24"/>
          <w:szCs w:val="24"/>
        </w:rPr>
        <w:t xml:space="preserve"> a realização de operação tapa-buracos na rua José Godoy</w:t>
      </w:r>
      <w:r w:rsidR="006A065C">
        <w:rPr>
          <w:rFonts w:ascii="Arial" w:hAnsi="Arial" w:cs="Arial"/>
          <w:sz w:val="24"/>
          <w:szCs w:val="24"/>
        </w:rPr>
        <w:tab/>
        <w:t xml:space="preserve">, no bairro Novo Horizonte. </w:t>
      </w:r>
      <w:r w:rsidR="006A065C" w:rsidRPr="006A065C">
        <w:rPr>
          <w:rFonts w:ascii="Arial" w:hAnsi="Arial" w:cs="Arial"/>
          <w:sz w:val="24"/>
          <w:szCs w:val="24"/>
        </w:rPr>
        <w:t>Os buracos existentes no local colocam em risco motoristas e pedestres que transitam pela via.</w:t>
      </w:r>
    </w:p>
    <w:p w14:paraId="20825716" w14:textId="77777777" w:rsidR="006A065C" w:rsidRPr="006A065C" w:rsidRDefault="006A065C" w:rsidP="006A06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81CED2" w14:textId="24B6AD48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D13B4">
        <w:rPr>
          <w:rFonts w:ascii="Arial" w:hAnsi="Arial" w:cs="Arial"/>
          <w:sz w:val="24"/>
          <w:szCs w:val="24"/>
        </w:rPr>
        <w:t>0</w:t>
      </w:r>
      <w:r w:rsidR="00FB4FFF">
        <w:rPr>
          <w:rFonts w:ascii="Arial" w:hAnsi="Arial" w:cs="Arial"/>
          <w:sz w:val="24"/>
          <w:szCs w:val="24"/>
        </w:rPr>
        <w:t>2</w:t>
      </w:r>
      <w:r w:rsidR="00731258">
        <w:rPr>
          <w:rFonts w:ascii="Arial" w:hAnsi="Arial" w:cs="Arial"/>
          <w:sz w:val="24"/>
          <w:szCs w:val="24"/>
        </w:rPr>
        <w:t xml:space="preserve"> de </w:t>
      </w:r>
      <w:r w:rsidR="009D13B4">
        <w:rPr>
          <w:rFonts w:ascii="Arial" w:hAnsi="Arial" w:cs="Arial"/>
          <w:sz w:val="24"/>
          <w:szCs w:val="24"/>
        </w:rPr>
        <w:t>outu</w:t>
      </w:r>
      <w:r w:rsidR="00731258">
        <w:rPr>
          <w:rFonts w:ascii="Arial" w:hAnsi="Arial" w:cs="Arial"/>
          <w:sz w:val="24"/>
          <w:szCs w:val="24"/>
        </w:rPr>
        <w:t>bro de 2020.</w:t>
      </w:r>
    </w:p>
    <w:p w14:paraId="1FE8290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87ACA1C" w14:textId="77777777"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A8627A" w14:textId="77777777" w:rsidR="001E2D60" w:rsidRDefault="001E2D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3B58C08" w14:textId="77777777" w:rsidR="0035249A" w:rsidRDefault="0035249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Denise Aparecida Moura </w:t>
      </w:r>
    </w:p>
    <w:p w14:paraId="1BD68EAE" w14:textId="1E128E07" w:rsidR="00C6770D" w:rsidRDefault="0035249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</w:t>
      </w:r>
      <w:r w:rsidR="009D13B4">
        <w:rPr>
          <w:rFonts w:ascii="Arial" w:hAnsi="Arial" w:cs="Arial"/>
          <w:b/>
          <w:sz w:val="24"/>
          <w:szCs w:val="24"/>
        </w:rPr>
        <w:t>–</w:t>
      </w:r>
      <w:r w:rsidR="00C6770D">
        <w:rPr>
          <w:rFonts w:ascii="Arial" w:hAnsi="Arial" w:cs="Arial"/>
          <w:b/>
          <w:sz w:val="24"/>
          <w:szCs w:val="24"/>
        </w:rPr>
        <w:t xml:space="preserve"> </w:t>
      </w:r>
      <w:r w:rsidR="00002AC4">
        <w:rPr>
          <w:rFonts w:ascii="Arial" w:hAnsi="Arial" w:cs="Arial"/>
          <w:b/>
          <w:sz w:val="24"/>
          <w:szCs w:val="24"/>
        </w:rPr>
        <w:t>PODEMOS</w:t>
      </w:r>
    </w:p>
    <w:sectPr w:rsidR="00C6770D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7E9F" w14:textId="77777777" w:rsidR="00731258" w:rsidRDefault="00731258" w:rsidP="00131C79">
      <w:pPr>
        <w:spacing w:after="0" w:line="240" w:lineRule="auto"/>
      </w:pPr>
      <w:r>
        <w:separator/>
      </w:r>
    </w:p>
  </w:endnote>
  <w:endnote w:type="continuationSeparator" w:id="0">
    <w:p w14:paraId="153F8FBA" w14:textId="77777777" w:rsidR="00731258" w:rsidRDefault="0073125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3DF8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0729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FB390DB" w14:textId="77777777" w:rsidR="006E57FA" w:rsidRDefault="0073125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039928" wp14:editId="08176AC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513C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7112" w14:textId="77777777" w:rsidR="00731258" w:rsidRDefault="00731258" w:rsidP="00131C79">
      <w:pPr>
        <w:spacing w:after="0" w:line="240" w:lineRule="auto"/>
      </w:pPr>
      <w:r>
        <w:separator/>
      </w:r>
    </w:p>
  </w:footnote>
  <w:footnote w:type="continuationSeparator" w:id="0">
    <w:p w14:paraId="5437C552" w14:textId="77777777" w:rsidR="00731258" w:rsidRDefault="0073125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664EB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74FC" w14:textId="77777777" w:rsidR="00131C79" w:rsidRDefault="00731258" w:rsidP="00131C79">
    <w:pPr>
      <w:pStyle w:val="Cabealho"/>
      <w:jc w:val="right"/>
    </w:pPr>
    <w:r>
      <w:rPr>
        <w:noProof/>
      </w:rPr>
      <w:drawing>
        <wp:inline distT="0" distB="0" distL="0" distR="0" wp14:anchorId="3C897D74" wp14:editId="019EAA9A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C919" w14:textId="77777777" w:rsidR="00F744AD" w:rsidRDefault="00F744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6AC"/>
    <w:multiLevelType w:val="hybridMultilevel"/>
    <w:tmpl w:val="933621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8"/>
    <w:rsid w:val="00002AC4"/>
    <w:rsid w:val="0007727F"/>
    <w:rsid w:val="000E17DA"/>
    <w:rsid w:val="00131C79"/>
    <w:rsid w:val="0018650A"/>
    <w:rsid w:val="001C4454"/>
    <w:rsid w:val="001E2D60"/>
    <w:rsid w:val="00295B29"/>
    <w:rsid w:val="0035249A"/>
    <w:rsid w:val="00416ACC"/>
    <w:rsid w:val="00472BCC"/>
    <w:rsid w:val="00542191"/>
    <w:rsid w:val="00560B67"/>
    <w:rsid w:val="0061265B"/>
    <w:rsid w:val="006A065C"/>
    <w:rsid w:val="006E57FA"/>
    <w:rsid w:val="006F577F"/>
    <w:rsid w:val="00731258"/>
    <w:rsid w:val="007866B6"/>
    <w:rsid w:val="008006DF"/>
    <w:rsid w:val="0080591C"/>
    <w:rsid w:val="008356B9"/>
    <w:rsid w:val="009D13B4"/>
    <w:rsid w:val="00A47AF4"/>
    <w:rsid w:val="00A87B29"/>
    <w:rsid w:val="00AB0778"/>
    <w:rsid w:val="00B366CF"/>
    <w:rsid w:val="00BA1E13"/>
    <w:rsid w:val="00BA571E"/>
    <w:rsid w:val="00C36026"/>
    <w:rsid w:val="00C6770D"/>
    <w:rsid w:val="00C80E7A"/>
    <w:rsid w:val="00D651A3"/>
    <w:rsid w:val="00D678B4"/>
    <w:rsid w:val="00D86FF4"/>
    <w:rsid w:val="00E429A6"/>
    <w:rsid w:val="00E47463"/>
    <w:rsid w:val="00E5455F"/>
    <w:rsid w:val="00E601D6"/>
    <w:rsid w:val="00F551E4"/>
    <w:rsid w:val="00F744AD"/>
    <w:rsid w:val="00F96581"/>
    <w:rsid w:val="00F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F0E181"/>
  <w15:docId w15:val="{0013D797-1650-4C9D-884C-EBA4831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2</cp:revision>
  <cp:lastPrinted>2020-10-02T20:30:00Z</cp:lastPrinted>
  <dcterms:created xsi:type="dcterms:W3CDTF">2020-10-02T20:30:00Z</dcterms:created>
  <dcterms:modified xsi:type="dcterms:W3CDTF">2020-10-02T20:30:00Z</dcterms:modified>
</cp:coreProperties>
</file>