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85AF1" w14:textId="4D55C83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C31E75">
        <w:rPr>
          <w:rFonts w:ascii="Arial" w:hAnsi="Arial" w:cs="Arial"/>
          <w:b/>
          <w:sz w:val="24"/>
          <w:szCs w:val="24"/>
        </w:rPr>
        <w:t>100</w:t>
      </w:r>
      <w:r w:rsidR="00542126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9C59A7C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CC42CBC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  <w:proofErr w:type="gramEnd"/>
    </w:p>
    <w:p w14:paraId="0CF51027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079525B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39592AA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2CC607FC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42D14AE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07F31A7" w14:textId="77777777" w:rsidR="00131C79" w:rsidRDefault="00131C79" w:rsidP="007F435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7AAB50AC" w14:textId="42370D1B" w:rsidR="00945FC8" w:rsidRDefault="00131C79" w:rsidP="00956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</w:t>
      </w:r>
      <w:r w:rsidR="00B16C68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="00B16C68">
        <w:rPr>
          <w:rFonts w:ascii="Arial" w:hAnsi="Arial" w:cs="Arial"/>
          <w:sz w:val="24"/>
          <w:szCs w:val="24"/>
        </w:rPr>
        <w:t>enviar</w:t>
      </w:r>
      <w:proofErr w:type="gramEnd"/>
      <w:r w:rsidR="00B16C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ofício ao </w:t>
      </w:r>
      <w:r w:rsidR="00BF2BE5">
        <w:rPr>
          <w:rFonts w:ascii="Arial" w:hAnsi="Arial" w:cs="Arial"/>
          <w:sz w:val="24"/>
          <w:szCs w:val="24"/>
        </w:rPr>
        <w:t xml:space="preserve">Executivo </w:t>
      </w:r>
      <w:r w:rsidR="00542126">
        <w:rPr>
          <w:rFonts w:ascii="Arial" w:hAnsi="Arial" w:cs="Arial"/>
          <w:sz w:val="24"/>
          <w:szCs w:val="24"/>
        </w:rPr>
        <w:t>reiterando pedido de</w:t>
      </w:r>
      <w:r w:rsidR="00BF2BE5">
        <w:rPr>
          <w:rFonts w:ascii="Arial" w:hAnsi="Arial" w:cs="Arial"/>
          <w:sz w:val="24"/>
          <w:szCs w:val="24"/>
        </w:rPr>
        <w:t xml:space="preserve"> </w:t>
      </w:r>
      <w:r w:rsidR="00542126">
        <w:rPr>
          <w:rFonts w:ascii="Arial" w:hAnsi="Arial" w:cs="Arial"/>
          <w:sz w:val="24"/>
          <w:szCs w:val="24"/>
        </w:rPr>
        <w:t xml:space="preserve">faixa elevada nas ruas Arnaldo Barbosa, Francisco Godoy de Alvarenga, Pedro </w:t>
      </w:r>
      <w:proofErr w:type="spellStart"/>
      <w:r w:rsidR="00542126">
        <w:rPr>
          <w:rFonts w:ascii="Arial" w:hAnsi="Arial" w:cs="Arial"/>
          <w:sz w:val="24"/>
          <w:szCs w:val="24"/>
        </w:rPr>
        <w:t>Crivellari</w:t>
      </w:r>
      <w:proofErr w:type="spellEnd"/>
      <w:r w:rsidR="00542126">
        <w:rPr>
          <w:rFonts w:ascii="Arial" w:hAnsi="Arial" w:cs="Arial"/>
          <w:sz w:val="24"/>
          <w:szCs w:val="24"/>
        </w:rPr>
        <w:t xml:space="preserve"> e José Pedro Dias, bairro Triâ</w:t>
      </w:r>
      <w:r w:rsidR="00983FF6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542126">
        <w:rPr>
          <w:rFonts w:ascii="Arial" w:hAnsi="Arial" w:cs="Arial"/>
          <w:sz w:val="24"/>
          <w:szCs w:val="24"/>
        </w:rPr>
        <w:t>gulo.</w:t>
      </w:r>
    </w:p>
    <w:p w14:paraId="0B6A18A6" w14:textId="72921DD7" w:rsidR="00F81907" w:rsidRDefault="00F81907" w:rsidP="00E65F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8FC2E1" w14:textId="77777777" w:rsidR="00BF2BE5" w:rsidRDefault="00BF2BE5" w:rsidP="00E65F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DC4C809" w14:textId="3064A7F1" w:rsidR="00F81907" w:rsidRPr="00F81907" w:rsidRDefault="00F81907" w:rsidP="00F81907">
      <w:pPr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Ponte Nova, </w:t>
      </w:r>
      <w:r w:rsidR="00C31E75">
        <w:rPr>
          <w:rFonts w:ascii="Arial" w:hAnsi="Arial" w:cs="Arial"/>
          <w:bCs/>
          <w:sz w:val="24"/>
          <w:szCs w:val="24"/>
        </w:rPr>
        <w:t>13</w:t>
      </w:r>
      <w:r w:rsidR="00FD59E5">
        <w:rPr>
          <w:rFonts w:ascii="Arial" w:hAnsi="Arial" w:cs="Arial"/>
          <w:bCs/>
          <w:sz w:val="24"/>
          <w:szCs w:val="24"/>
        </w:rPr>
        <w:t xml:space="preserve"> de </w:t>
      </w:r>
      <w:r w:rsidR="00C31E75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 xml:space="preserve"> de 2020.</w:t>
      </w:r>
    </w:p>
    <w:p w14:paraId="06685608" w14:textId="79804C0B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49F24618" w14:textId="1CCE98FA" w:rsidR="00BF2BE5" w:rsidRDefault="00BF2BE5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CCF6764" w14:textId="77777777" w:rsidR="000D5641" w:rsidRDefault="000D5641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7654468" w14:textId="1ACE367A" w:rsidR="00123D88" w:rsidRDefault="00123D8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Roberto de Oliveira Souza</w:t>
      </w:r>
      <w:r w:rsidR="00E65F83">
        <w:rPr>
          <w:rFonts w:ascii="Arial" w:hAnsi="Arial" w:cs="Arial"/>
          <w:b/>
          <w:sz w:val="24"/>
          <w:szCs w:val="24"/>
        </w:rPr>
        <w:t xml:space="preserve"> - PSDB</w:t>
      </w:r>
    </w:p>
    <w:p w14:paraId="4BD83EBC" w14:textId="77777777" w:rsidR="00B16C68" w:rsidRDefault="00B16C6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117C8025" w14:textId="77777777" w:rsidR="00D24819" w:rsidRDefault="00D24819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7D89B791" w14:textId="38609634" w:rsidR="00B16C68" w:rsidRDefault="00B16C68" w:rsidP="00566E76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B16C68" w:rsidSect="006E57FA">
      <w:headerReference w:type="default" r:id="rId8"/>
      <w:footerReference w:type="default" r:id="rId9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C18B0" w14:textId="77777777" w:rsidR="007F4359" w:rsidRDefault="007F4359" w:rsidP="00131C79">
      <w:pPr>
        <w:spacing w:after="0" w:line="240" w:lineRule="auto"/>
      </w:pPr>
      <w:r>
        <w:separator/>
      </w:r>
    </w:p>
  </w:endnote>
  <w:endnote w:type="continuationSeparator" w:id="0">
    <w:p w14:paraId="487A2BCB" w14:textId="77777777" w:rsidR="007F4359" w:rsidRDefault="007F4359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64696"/>
      <w:docPartObj>
        <w:docPartGallery w:val="Page Numbers (Bottom of Page)"/>
        <w:docPartUnique/>
      </w:docPartObj>
    </w:sdtPr>
    <w:sdtEndPr/>
    <w:sdtContent>
      <w:p w14:paraId="588BAE15" w14:textId="77777777" w:rsidR="007C0116" w:rsidRPr="00F51642" w:rsidRDefault="007C0116" w:rsidP="007C0116">
        <w:pPr>
          <w:pStyle w:val="Rodap"/>
          <w:tabs>
            <w:tab w:val="clear" w:pos="4252"/>
            <w:tab w:val="clear" w:pos="8504"/>
          </w:tabs>
          <w:spacing w:after="0"/>
          <w:jc w:val="both"/>
          <w:rPr>
            <w:rFonts w:ascii="Museo 500" w:hAnsi="Museo 500"/>
            <w:sz w:val="16"/>
            <w:szCs w:val="16"/>
          </w:rPr>
        </w:pPr>
        <w:r w:rsidRPr="00F51642">
          <w:rPr>
            <w:rFonts w:ascii="Museo 500" w:hAnsi="Museo 500"/>
            <w:sz w:val="16"/>
            <w:szCs w:val="16"/>
          </w:rPr>
          <w:t>Av. Dr. Cristiano de Freitas Castro, 74 | Chácara Vasconcelos | Ponte Nova | MG | CEP: 35430-</w:t>
        </w:r>
        <w:proofErr w:type="gramStart"/>
        <w:r w:rsidRPr="00F51642">
          <w:rPr>
            <w:rFonts w:ascii="Museo 500" w:hAnsi="Museo 500"/>
            <w:sz w:val="16"/>
            <w:szCs w:val="16"/>
          </w:rPr>
          <w:t>037</w:t>
        </w:r>
        <w:proofErr w:type="gramEnd"/>
      </w:p>
      <w:p w14:paraId="01A24BA7" w14:textId="77777777" w:rsidR="007C0116" w:rsidRDefault="007C0116" w:rsidP="007C0116">
        <w:pPr>
          <w:pStyle w:val="Rodap"/>
          <w:spacing w:after="0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D9C8FBC" wp14:editId="1A42CE6E">
              <wp:simplePos x="0" y="0"/>
              <wp:positionH relativeFrom="column">
                <wp:posOffset>-1071880</wp:posOffset>
              </wp:positionH>
              <wp:positionV relativeFrom="paragraph">
                <wp:posOffset>223520</wp:posOffset>
              </wp:positionV>
              <wp:extent cx="7815580" cy="254635"/>
              <wp:effectExtent l="0" t="0" r="0" b="0"/>
              <wp:wrapNone/>
              <wp:docPr id="2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815580" cy="2546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F51642">
          <w:rPr>
            <w:rFonts w:ascii="Museo 500" w:hAnsi="Museo 500"/>
            <w:sz w:val="16"/>
            <w:szCs w:val="16"/>
          </w:rPr>
          <w:t>31 3819 3250 | camara@camarapontenova.mg.gov.br</w:t>
        </w:r>
      </w:p>
      <w:p w14:paraId="2ED18E32" w14:textId="7F453CED" w:rsidR="002A44A1" w:rsidRDefault="002A44A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FF6">
          <w:rPr>
            <w:noProof/>
          </w:rPr>
          <w:t>1</w:t>
        </w:r>
        <w:r>
          <w:fldChar w:fldCharType="end"/>
        </w:r>
      </w:p>
    </w:sdtContent>
  </w:sdt>
  <w:p w14:paraId="5EF742B4" w14:textId="5658FC3D" w:rsidR="006E57FA" w:rsidRDefault="006E57FA" w:rsidP="000E17DA">
    <w:pPr>
      <w:pStyle w:val="Rodap"/>
      <w:spacing w:after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C1E25" w14:textId="77777777" w:rsidR="007F4359" w:rsidRDefault="007F4359" w:rsidP="00131C79">
      <w:pPr>
        <w:spacing w:after="0" w:line="240" w:lineRule="auto"/>
      </w:pPr>
      <w:r>
        <w:separator/>
      </w:r>
    </w:p>
  </w:footnote>
  <w:footnote w:type="continuationSeparator" w:id="0">
    <w:p w14:paraId="4B099660" w14:textId="77777777" w:rsidR="007F4359" w:rsidRDefault="007F4359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5627E" w14:textId="77777777" w:rsidR="00131C79" w:rsidRDefault="007F4359" w:rsidP="00131C79">
    <w:pPr>
      <w:pStyle w:val="Cabealho"/>
      <w:jc w:val="right"/>
    </w:pPr>
    <w:r>
      <w:rPr>
        <w:noProof/>
      </w:rPr>
      <w:drawing>
        <wp:inline distT="0" distB="0" distL="0" distR="0" wp14:anchorId="2057C641" wp14:editId="625D67A1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359"/>
    <w:rsid w:val="00034B97"/>
    <w:rsid w:val="0007727F"/>
    <w:rsid w:val="000D5641"/>
    <w:rsid w:val="000E17DA"/>
    <w:rsid w:val="000F4685"/>
    <w:rsid w:val="00112478"/>
    <w:rsid w:val="0011613F"/>
    <w:rsid w:val="00123D88"/>
    <w:rsid w:val="00131C79"/>
    <w:rsid w:val="0018650A"/>
    <w:rsid w:val="001C4454"/>
    <w:rsid w:val="001E5D38"/>
    <w:rsid w:val="00295B29"/>
    <w:rsid w:val="002A44A1"/>
    <w:rsid w:val="002C716E"/>
    <w:rsid w:val="002E430E"/>
    <w:rsid w:val="00305078"/>
    <w:rsid w:val="00364277"/>
    <w:rsid w:val="00416ACC"/>
    <w:rsid w:val="00421D5F"/>
    <w:rsid w:val="00437425"/>
    <w:rsid w:val="00451304"/>
    <w:rsid w:val="00472BCC"/>
    <w:rsid w:val="00495B02"/>
    <w:rsid w:val="00542126"/>
    <w:rsid w:val="0055415C"/>
    <w:rsid w:val="00560B67"/>
    <w:rsid w:val="00566E76"/>
    <w:rsid w:val="005E298E"/>
    <w:rsid w:val="0061265B"/>
    <w:rsid w:val="00673D1D"/>
    <w:rsid w:val="006A69C3"/>
    <w:rsid w:val="006E57FA"/>
    <w:rsid w:val="006E7E11"/>
    <w:rsid w:val="006F577F"/>
    <w:rsid w:val="006F6F06"/>
    <w:rsid w:val="007277CF"/>
    <w:rsid w:val="00737D03"/>
    <w:rsid w:val="007A5B6F"/>
    <w:rsid w:val="007C0116"/>
    <w:rsid w:val="007C6824"/>
    <w:rsid w:val="007F4359"/>
    <w:rsid w:val="008078FB"/>
    <w:rsid w:val="00864B81"/>
    <w:rsid w:val="00873F75"/>
    <w:rsid w:val="0087755A"/>
    <w:rsid w:val="008920EE"/>
    <w:rsid w:val="008C375B"/>
    <w:rsid w:val="008E2376"/>
    <w:rsid w:val="00945FC8"/>
    <w:rsid w:val="009564E2"/>
    <w:rsid w:val="009807FA"/>
    <w:rsid w:val="00983FF6"/>
    <w:rsid w:val="00984305"/>
    <w:rsid w:val="00993273"/>
    <w:rsid w:val="00A140D7"/>
    <w:rsid w:val="00A366C0"/>
    <w:rsid w:val="00A47AF4"/>
    <w:rsid w:val="00A768A2"/>
    <w:rsid w:val="00A81317"/>
    <w:rsid w:val="00A87B29"/>
    <w:rsid w:val="00A90FF5"/>
    <w:rsid w:val="00AD3332"/>
    <w:rsid w:val="00AD34ED"/>
    <w:rsid w:val="00B16C68"/>
    <w:rsid w:val="00B366CF"/>
    <w:rsid w:val="00B55D25"/>
    <w:rsid w:val="00B87B88"/>
    <w:rsid w:val="00BA571E"/>
    <w:rsid w:val="00BC43BA"/>
    <w:rsid w:val="00BF2BE5"/>
    <w:rsid w:val="00C24059"/>
    <w:rsid w:val="00C31E75"/>
    <w:rsid w:val="00C56FE9"/>
    <w:rsid w:val="00CD57E1"/>
    <w:rsid w:val="00D24819"/>
    <w:rsid w:val="00D86FF4"/>
    <w:rsid w:val="00E26811"/>
    <w:rsid w:val="00E429A6"/>
    <w:rsid w:val="00E47463"/>
    <w:rsid w:val="00E53B2A"/>
    <w:rsid w:val="00E5455F"/>
    <w:rsid w:val="00E601D6"/>
    <w:rsid w:val="00E65F83"/>
    <w:rsid w:val="00E96365"/>
    <w:rsid w:val="00EB3231"/>
    <w:rsid w:val="00F45FA5"/>
    <w:rsid w:val="00F518D5"/>
    <w:rsid w:val="00F551E4"/>
    <w:rsid w:val="00F744AD"/>
    <w:rsid w:val="00F81907"/>
    <w:rsid w:val="00F96581"/>
    <w:rsid w:val="00FD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09D119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9C3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0A02-7771-4866-A3A6-95EA837F7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183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admin</cp:lastModifiedBy>
  <cp:revision>68</cp:revision>
  <cp:lastPrinted>2020-10-13T16:29:00Z</cp:lastPrinted>
  <dcterms:created xsi:type="dcterms:W3CDTF">2020-06-15T16:06:00Z</dcterms:created>
  <dcterms:modified xsi:type="dcterms:W3CDTF">2020-10-15T21:04:00Z</dcterms:modified>
</cp:coreProperties>
</file>