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BA019E" w14:textId="0D28E6C4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956648">
        <w:rPr>
          <w:rFonts w:ascii="Arial" w:hAnsi="Arial" w:cs="Arial"/>
          <w:b/>
          <w:sz w:val="24"/>
          <w:szCs w:val="24"/>
        </w:rPr>
        <w:t>1012</w:t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14:paraId="67DCD939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1E863CD8" w14:textId="77777777" w:rsidR="00427C1B" w:rsidRDefault="00427C1B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1ED8FBD8" w14:textId="77777777" w:rsidR="00427C1B" w:rsidRDefault="00427C1B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05424AFD" w14:textId="77777777" w:rsidR="00427C1B" w:rsidRDefault="00427C1B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5B438441" w14:textId="77777777" w:rsidR="00427C1B" w:rsidRDefault="00427C1B" w:rsidP="00427C1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5267F23A" w14:textId="56DC2A12" w:rsidR="00435E54" w:rsidRDefault="00427C1B" w:rsidP="00435E5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56648">
        <w:rPr>
          <w:rFonts w:ascii="Arial" w:hAnsi="Arial" w:cs="Arial"/>
          <w:sz w:val="24"/>
          <w:szCs w:val="24"/>
        </w:rPr>
        <w:t xml:space="preserve"> V</w:t>
      </w:r>
      <w:r w:rsidR="00131C79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</w:t>
      </w:r>
      <w:r w:rsidR="00ED0D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envio de</w:t>
      </w:r>
      <w:r w:rsidR="00131C79">
        <w:rPr>
          <w:rFonts w:ascii="Arial" w:hAnsi="Arial" w:cs="Arial"/>
          <w:sz w:val="24"/>
          <w:szCs w:val="24"/>
        </w:rPr>
        <w:t xml:space="preserve"> ofício ao</w:t>
      </w:r>
      <w:r w:rsidR="00ED0D3D">
        <w:rPr>
          <w:rFonts w:ascii="Arial" w:hAnsi="Arial" w:cs="Arial"/>
          <w:sz w:val="24"/>
          <w:szCs w:val="24"/>
        </w:rPr>
        <w:t xml:space="preserve"> Executivo</w:t>
      </w:r>
      <w:r w:rsidR="00956648">
        <w:rPr>
          <w:rFonts w:ascii="Arial" w:hAnsi="Arial" w:cs="Arial"/>
          <w:sz w:val="24"/>
          <w:szCs w:val="24"/>
        </w:rPr>
        <w:t xml:space="preserve"> agradecendo pela recente instalação de abrigo no ponto de ônibus próximo à rodoviária velha, oferecendo um </w:t>
      </w:r>
      <w:r w:rsidR="00956648">
        <w:rPr>
          <w:rFonts w:ascii="Arial" w:hAnsi="Arial" w:cs="Arial"/>
          <w:sz w:val="24"/>
          <w:szCs w:val="24"/>
        </w:rPr>
        <w:t>pouco de conforto às dezenas de pessoas que utilizam diariamente o local</w:t>
      </w:r>
      <w:r w:rsidR="00956648"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  <w:r w:rsidR="00956648">
        <w:rPr>
          <w:rFonts w:ascii="Arial" w:hAnsi="Arial" w:cs="Arial"/>
          <w:sz w:val="24"/>
          <w:szCs w:val="24"/>
        </w:rPr>
        <w:t>Esta solicitação foi feita diversas vezes pela Vereadora baseada</w:t>
      </w:r>
      <w:r w:rsidR="00956648">
        <w:rPr>
          <w:rFonts w:ascii="Arial" w:hAnsi="Arial" w:cs="Arial"/>
          <w:sz w:val="24"/>
          <w:szCs w:val="24"/>
        </w:rPr>
        <w:t xml:space="preserve"> </w:t>
      </w:r>
      <w:r w:rsidR="00956648">
        <w:rPr>
          <w:rFonts w:ascii="Arial" w:hAnsi="Arial" w:cs="Arial"/>
          <w:sz w:val="24"/>
          <w:szCs w:val="24"/>
        </w:rPr>
        <w:t>em pedidos de usuários do transporte coletivo.</w:t>
      </w:r>
    </w:p>
    <w:p w14:paraId="4C9D8B7F" w14:textId="77777777" w:rsidR="00427C1B" w:rsidRDefault="00427C1B" w:rsidP="00427C1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52FD6DB6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5F66D281" w14:textId="29D1CF84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956648">
        <w:rPr>
          <w:rFonts w:ascii="Arial" w:hAnsi="Arial" w:cs="Arial"/>
          <w:sz w:val="24"/>
          <w:szCs w:val="24"/>
        </w:rPr>
        <w:t>14</w:t>
      </w:r>
      <w:r w:rsidR="00427C1B">
        <w:rPr>
          <w:rFonts w:ascii="Arial" w:hAnsi="Arial" w:cs="Arial"/>
          <w:sz w:val="24"/>
          <w:szCs w:val="24"/>
        </w:rPr>
        <w:t xml:space="preserve"> de </w:t>
      </w:r>
      <w:r w:rsidR="0004256F">
        <w:rPr>
          <w:rFonts w:ascii="Arial" w:hAnsi="Arial" w:cs="Arial"/>
          <w:sz w:val="24"/>
          <w:szCs w:val="24"/>
        </w:rPr>
        <w:t>outu</w:t>
      </w:r>
      <w:r w:rsidR="00427C1B">
        <w:rPr>
          <w:rFonts w:ascii="Arial" w:hAnsi="Arial" w:cs="Arial"/>
          <w:sz w:val="24"/>
          <w:szCs w:val="24"/>
        </w:rPr>
        <w:t>bro de 2020.</w:t>
      </w:r>
    </w:p>
    <w:p w14:paraId="06A69494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3F9EB2F4" w14:textId="43FE3271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09E1F97D" w14:textId="77777777" w:rsidR="00ED0D3D" w:rsidRDefault="00ED0D3D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46441587" w14:textId="527C2F9B" w:rsidR="00131C79" w:rsidRDefault="00427C1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Ana Maria Ferreira Proença </w:t>
      </w:r>
      <w:r w:rsidR="007A11BA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PSB</w:t>
      </w:r>
    </w:p>
    <w:p w14:paraId="3084B08B" w14:textId="59FD0568" w:rsidR="007A11BA" w:rsidRPr="00131C79" w:rsidRDefault="007A11B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</w:t>
      </w:r>
    </w:p>
    <w:sectPr w:rsidR="007A11BA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4A750" w14:textId="77777777" w:rsidR="00427C1B" w:rsidRDefault="00427C1B" w:rsidP="00131C79">
      <w:pPr>
        <w:spacing w:after="0" w:line="240" w:lineRule="auto"/>
      </w:pPr>
      <w:r>
        <w:separator/>
      </w:r>
    </w:p>
  </w:endnote>
  <w:endnote w:type="continuationSeparator" w:id="0">
    <w:p w14:paraId="31CBE5D3" w14:textId="77777777" w:rsidR="00427C1B" w:rsidRDefault="00427C1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E698F" w14:textId="77777777"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AF0BB" w14:textId="77777777"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14:paraId="7FC20042" w14:textId="77777777" w:rsidR="006E57FA" w:rsidRDefault="00427C1B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3A436F9" wp14:editId="1DDDA77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41DDC" w14:textId="77777777"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AC28C" w14:textId="77777777" w:rsidR="00427C1B" w:rsidRDefault="00427C1B" w:rsidP="00131C79">
      <w:pPr>
        <w:spacing w:after="0" w:line="240" w:lineRule="auto"/>
      </w:pPr>
      <w:r>
        <w:separator/>
      </w:r>
    </w:p>
  </w:footnote>
  <w:footnote w:type="continuationSeparator" w:id="0">
    <w:p w14:paraId="390F1CD8" w14:textId="77777777" w:rsidR="00427C1B" w:rsidRDefault="00427C1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01135" w14:textId="77777777"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84628" w14:textId="77777777" w:rsidR="00131C79" w:rsidRDefault="00427C1B" w:rsidP="00131C79">
    <w:pPr>
      <w:pStyle w:val="Cabealho"/>
      <w:jc w:val="right"/>
    </w:pPr>
    <w:r>
      <w:rPr>
        <w:noProof/>
      </w:rPr>
      <w:drawing>
        <wp:inline distT="0" distB="0" distL="0" distR="0" wp14:anchorId="6773101B" wp14:editId="443DD86A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27E0A" w14:textId="77777777"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C1B"/>
    <w:rsid w:val="0004256F"/>
    <w:rsid w:val="0007727F"/>
    <w:rsid w:val="000E17DA"/>
    <w:rsid w:val="00131C79"/>
    <w:rsid w:val="0018650A"/>
    <w:rsid w:val="001C4454"/>
    <w:rsid w:val="00295B29"/>
    <w:rsid w:val="00304E17"/>
    <w:rsid w:val="00416ACC"/>
    <w:rsid w:val="00427C1B"/>
    <w:rsid w:val="00435E54"/>
    <w:rsid w:val="00472BCC"/>
    <w:rsid w:val="00560B67"/>
    <w:rsid w:val="0061265B"/>
    <w:rsid w:val="006E57FA"/>
    <w:rsid w:val="006F577F"/>
    <w:rsid w:val="007A11BA"/>
    <w:rsid w:val="008006DF"/>
    <w:rsid w:val="00956648"/>
    <w:rsid w:val="009E2E59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ED0D3D"/>
    <w:rsid w:val="00F551E4"/>
    <w:rsid w:val="00F744AD"/>
    <w:rsid w:val="00F96581"/>
    <w:rsid w:val="00F9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11C06F"/>
  <w15:docId w15:val="{B548D5F8-F2FA-40A9-B2FC-60605435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9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Maria Juliana</cp:lastModifiedBy>
  <cp:revision>3</cp:revision>
  <cp:lastPrinted>2020-10-13T16:14:00Z</cp:lastPrinted>
  <dcterms:created xsi:type="dcterms:W3CDTF">2020-10-14T18:36:00Z</dcterms:created>
  <dcterms:modified xsi:type="dcterms:W3CDTF">2020-10-14T18:45:00Z</dcterms:modified>
</cp:coreProperties>
</file>