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9FCE38" w14:textId="70603FB8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3A7D4F">
        <w:rPr>
          <w:rFonts w:ascii="Arial" w:hAnsi="Arial" w:cs="Arial"/>
          <w:b/>
          <w:sz w:val="24"/>
          <w:szCs w:val="24"/>
        </w:rPr>
        <w:t>1040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0AB6FC0F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EF7D505" w14:textId="180B9EB3" w:rsidR="00131C79" w:rsidRDefault="00131C79" w:rsidP="00BF3B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68A941E2" w14:textId="10EAF7AA" w:rsidR="005B2D25" w:rsidRPr="003A7D4F" w:rsidRDefault="003A7D4F" w:rsidP="00310AFB">
      <w:pPr>
        <w:shd w:val="clear" w:color="auto" w:fill="FFFFFF"/>
        <w:spacing w:after="0" w:line="36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3A7D4F">
        <w:rPr>
          <w:rFonts w:ascii="Arial" w:hAnsi="Arial" w:cs="Arial"/>
          <w:sz w:val="24"/>
          <w:szCs w:val="24"/>
        </w:rPr>
        <w:t>A</w:t>
      </w:r>
      <w:r w:rsidR="005B2D25" w:rsidRPr="003A7D4F">
        <w:rPr>
          <w:rFonts w:ascii="Arial" w:hAnsi="Arial" w:cs="Arial"/>
          <w:sz w:val="24"/>
          <w:szCs w:val="24"/>
        </w:rPr>
        <w:t xml:space="preserve"> V</w:t>
      </w:r>
      <w:r w:rsidR="00131C79" w:rsidRPr="003A7D4F">
        <w:rPr>
          <w:rFonts w:ascii="Arial" w:hAnsi="Arial" w:cs="Arial"/>
          <w:sz w:val="24"/>
          <w:szCs w:val="24"/>
        </w:rPr>
        <w:t>ereador</w:t>
      </w:r>
      <w:r w:rsidRPr="003A7D4F">
        <w:rPr>
          <w:rFonts w:ascii="Arial" w:hAnsi="Arial" w:cs="Arial"/>
          <w:sz w:val="24"/>
          <w:szCs w:val="24"/>
        </w:rPr>
        <w:t>a infra-assinada</w:t>
      </w:r>
      <w:r w:rsidR="00131C79" w:rsidRPr="003A7D4F">
        <w:rPr>
          <w:rFonts w:ascii="Arial" w:hAnsi="Arial" w:cs="Arial"/>
          <w:sz w:val="24"/>
          <w:szCs w:val="24"/>
        </w:rPr>
        <w:t>, na forma regimental</w:t>
      </w:r>
      <w:r w:rsidRPr="003A7D4F">
        <w:rPr>
          <w:rFonts w:ascii="Arial" w:hAnsi="Arial" w:cs="Arial"/>
          <w:sz w:val="24"/>
          <w:szCs w:val="24"/>
        </w:rPr>
        <w:t xml:space="preserve">, requer envio de ofício ao Executivo solicitando providências quanto </w:t>
      </w:r>
      <w:r w:rsidRPr="003A7D4F">
        <w:rPr>
          <w:rFonts w:ascii="Arial" w:hAnsi="Arial" w:cs="Arial"/>
          <w:color w:val="212529"/>
          <w:sz w:val="24"/>
          <w:szCs w:val="24"/>
        </w:rPr>
        <w:t xml:space="preserve">às poças d'água que constantemente se formam em frente ao Hotel </w:t>
      </w:r>
      <w:proofErr w:type="spellStart"/>
      <w:r w:rsidRPr="003A7D4F">
        <w:rPr>
          <w:rFonts w:ascii="Arial" w:hAnsi="Arial" w:cs="Arial"/>
          <w:color w:val="212529"/>
          <w:sz w:val="24"/>
          <w:szCs w:val="24"/>
        </w:rPr>
        <w:t>Semião</w:t>
      </w:r>
      <w:proofErr w:type="spellEnd"/>
      <w:r w:rsidRPr="003A7D4F">
        <w:rPr>
          <w:rFonts w:ascii="Arial" w:hAnsi="Arial" w:cs="Arial"/>
          <w:color w:val="212529"/>
          <w:sz w:val="24"/>
          <w:szCs w:val="24"/>
        </w:rPr>
        <w:t xml:space="preserve"> (av. </w:t>
      </w:r>
      <w:proofErr w:type="spellStart"/>
      <w:r w:rsidRPr="003A7D4F">
        <w:rPr>
          <w:rFonts w:ascii="Arial" w:hAnsi="Arial" w:cs="Arial"/>
          <w:color w:val="212529"/>
          <w:sz w:val="24"/>
          <w:szCs w:val="24"/>
        </w:rPr>
        <w:t>Dr</w:t>
      </w:r>
      <w:proofErr w:type="spellEnd"/>
      <w:r w:rsidRPr="003A7D4F">
        <w:rPr>
          <w:rFonts w:ascii="Arial" w:hAnsi="Arial" w:cs="Arial"/>
          <w:color w:val="212529"/>
          <w:sz w:val="24"/>
          <w:szCs w:val="24"/>
        </w:rPr>
        <w:t xml:space="preserve"> Arthur Bernardes, 104</w:t>
      </w:r>
      <w:r w:rsidRPr="003A7D4F">
        <w:rPr>
          <w:rFonts w:ascii="Arial" w:hAnsi="Arial" w:cs="Arial"/>
          <w:color w:val="212529"/>
          <w:sz w:val="24"/>
          <w:szCs w:val="24"/>
        </w:rPr>
        <w:t xml:space="preserve"> - Centro</w:t>
      </w:r>
      <w:r w:rsidRPr="003A7D4F">
        <w:rPr>
          <w:rFonts w:ascii="Arial" w:hAnsi="Arial" w:cs="Arial"/>
          <w:color w:val="212529"/>
          <w:sz w:val="24"/>
          <w:szCs w:val="24"/>
        </w:rPr>
        <w:t>), prejudicando os transeuntes</w:t>
      </w:r>
      <w:r w:rsidRPr="003A7D4F">
        <w:rPr>
          <w:rFonts w:ascii="Arial" w:hAnsi="Arial" w:cs="Arial"/>
          <w:color w:val="212529"/>
          <w:sz w:val="24"/>
          <w:szCs w:val="24"/>
        </w:rPr>
        <w:t>, os estabelecimentos comerciais do entorno</w:t>
      </w:r>
      <w:r w:rsidRPr="003A7D4F">
        <w:rPr>
          <w:rFonts w:ascii="Arial" w:hAnsi="Arial" w:cs="Arial"/>
          <w:color w:val="212529"/>
          <w:sz w:val="24"/>
          <w:szCs w:val="24"/>
        </w:rPr>
        <w:t xml:space="preserve"> e os usuários do ponto de ônibus existente no local.</w:t>
      </w:r>
      <w:r w:rsidR="00BF5B18" w:rsidRPr="003A7D4F">
        <w:rPr>
          <w:rFonts w:ascii="Arial" w:hAnsi="Arial" w:cs="Arial"/>
          <w:sz w:val="24"/>
          <w:szCs w:val="24"/>
        </w:rPr>
        <w:t xml:space="preserve"> </w:t>
      </w:r>
    </w:p>
    <w:p w14:paraId="3BC7E2E8" w14:textId="77777777" w:rsidR="003A7D4F" w:rsidRPr="003A7D4F" w:rsidRDefault="003A7D4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6E3C1C59" w14:textId="183DC23C" w:rsidR="00131C79" w:rsidRPr="00530C5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3A7D4F">
        <w:rPr>
          <w:rFonts w:ascii="Arial" w:hAnsi="Arial" w:cs="Arial"/>
          <w:sz w:val="24"/>
          <w:szCs w:val="24"/>
        </w:rPr>
        <w:t>Ponte Nova,</w:t>
      </w:r>
      <w:r w:rsidR="008006DF" w:rsidRPr="003A7D4F">
        <w:rPr>
          <w:rFonts w:ascii="Arial" w:hAnsi="Arial" w:cs="Arial"/>
          <w:sz w:val="24"/>
          <w:szCs w:val="24"/>
        </w:rPr>
        <w:t xml:space="preserve"> </w:t>
      </w:r>
      <w:r w:rsidR="004D5839" w:rsidRPr="003A7D4F">
        <w:rPr>
          <w:rFonts w:ascii="Arial" w:hAnsi="Arial" w:cs="Arial"/>
          <w:sz w:val="24"/>
          <w:szCs w:val="24"/>
        </w:rPr>
        <w:t>2</w:t>
      </w:r>
      <w:r w:rsidR="00D2452B" w:rsidRPr="003A7D4F">
        <w:rPr>
          <w:rFonts w:ascii="Arial" w:hAnsi="Arial" w:cs="Arial"/>
          <w:sz w:val="24"/>
          <w:szCs w:val="24"/>
        </w:rPr>
        <w:t>7</w:t>
      </w:r>
      <w:r w:rsidR="00726D0D" w:rsidRPr="003A7D4F">
        <w:rPr>
          <w:rFonts w:ascii="Arial" w:hAnsi="Arial" w:cs="Arial"/>
          <w:sz w:val="24"/>
          <w:szCs w:val="24"/>
        </w:rPr>
        <w:t xml:space="preserve"> de</w:t>
      </w:r>
      <w:r w:rsidR="004D5839" w:rsidRPr="003A7D4F">
        <w:rPr>
          <w:rFonts w:ascii="Arial" w:hAnsi="Arial" w:cs="Arial"/>
          <w:sz w:val="24"/>
          <w:szCs w:val="24"/>
        </w:rPr>
        <w:t xml:space="preserve"> outubro</w:t>
      </w:r>
      <w:r w:rsidR="00BF3B5B" w:rsidRPr="00530C59">
        <w:rPr>
          <w:rFonts w:ascii="Arial" w:hAnsi="Arial" w:cs="Arial"/>
          <w:sz w:val="24"/>
          <w:szCs w:val="24"/>
        </w:rPr>
        <w:t xml:space="preserve"> de 2020.</w:t>
      </w:r>
    </w:p>
    <w:p w14:paraId="13186D68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F36943C" w14:textId="77777777" w:rsidR="003A7D4F" w:rsidRDefault="003A7D4F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B29F7FD" w14:textId="77777777" w:rsidR="004302BB" w:rsidRDefault="004302BB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FF802F4" w14:textId="77777777" w:rsidR="00D2452B" w:rsidRDefault="00D24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  <w:sectPr w:rsidR="00D2452B" w:rsidSect="006E57F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843" w:right="1701" w:bottom="1135" w:left="1701" w:header="993" w:footer="391" w:gutter="0"/>
          <w:cols w:space="708"/>
          <w:docGrid w:linePitch="360"/>
        </w:sectPr>
      </w:pPr>
    </w:p>
    <w:p w14:paraId="14514055" w14:textId="77A2EA00" w:rsidR="00D2452B" w:rsidRDefault="00D24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– PSB</w:t>
      </w:r>
    </w:p>
    <w:p w14:paraId="5BD481D6" w14:textId="77777777" w:rsidR="00D2452B" w:rsidRDefault="00D2452B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D2452B" w:rsidSect="00310AFB">
      <w:type w:val="continuous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81174" w14:textId="77777777" w:rsidR="00BF3B5B" w:rsidRDefault="00BF3B5B" w:rsidP="00131C79">
      <w:pPr>
        <w:spacing w:after="0" w:line="240" w:lineRule="auto"/>
      </w:pPr>
      <w:r>
        <w:separator/>
      </w:r>
    </w:p>
  </w:endnote>
  <w:endnote w:type="continuationSeparator" w:id="0">
    <w:p w14:paraId="1C7D6579" w14:textId="77777777" w:rsidR="00BF3B5B" w:rsidRDefault="00BF3B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CEAAF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45D83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48E4512B" w14:textId="77777777" w:rsidR="006E57FA" w:rsidRDefault="00BF3B5B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B0E0D47" wp14:editId="652064B6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3C36E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28D97" w14:textId="77777777" w:rsidR="00BF3B5B" w:rsidRDefault="00BF3B5B" w:rsidP="00131C79">
      <w:pPr>
        <w:spacing w:after="0" w:line="240" w:lineRule="auto"/>
      </w:pPr>
      <w:r>
        <w:separator/>
      </w:r>
    </w:p>
  </w:footnote>
  <w:footnote w:type="continuationSeparator" w:id="0">
    <w:p w14:paraId="7C8B6D7B" w14:textId="77777777" w:rsidR="00BF3B5B" w:rsidRDefault="00BF3B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EF997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65F0F3" w14:textId="77777777" w:rsidR="00131C79" w:rsidRDefault="00BF3B5B" w:rsidP="00131C79">
    <w:pPr>
      <w:pStyle w:val="Cabealho"/>
      <w:jc w:val="right"/>
    </w:pPr>
    <w:r>
      <w:rPr>
        <w:noProof/>
      </w:rPr>
      <w:drawing>
        <wp:inline distT="0" distB="0" distL="0" distR="0" wp14:anchorId="6E483161" wp14:editId="629B4E0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AAE87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5B"/>
    <w:rsid w:val="0007727F"/>
    <w:rsid w:val="000D6D31"/>
    <w:rsid w:val="000E17DA"/>
    <w:rsid w:val="00131C79"/>
    <w:rsid w:val="0018650A"/>
    <w:rsid w:val="001C4454"/>
    <w:rsid w:val="00295B29"/>
    <w:rsid w:val="002A61FB"/>
    <w:rsid w:val="00310AFB"/>
    <w:rsid w:val="003A7D4F"/>
    <w:rsid w:val="00416ACC"/>
    <w:rsid w:val="00420E15"/>
    <w:rsid w:val="004270CF"/>
    <w:rsid w:val="004302BB"/>
    <w:rsid w:val="00454CD8"/>
    <w:rsid w:val="00472BCC"/>
    <w:rsid w:val="004D5839"/>
    <w:rsid w:val="00530C59"/>
    <w:rsid w:val="005544B9"/>
    <w:rsid w:val="00560B67"/>
    <w:rsid w:val="0059034F"/>
    <w:rsid w:val="005B2D25"/>
    <w:rsid w:val="005D237A"/>
    <w:rsid w:val="0061265B"/>
    <w:rsid w:val="006506B0"/>
    <w:rsid w:val="00657F8F"/>
    <w:rsid w:val="006D622E"/>
    <w:rsid w:val="006E57FA"/>
    <w:rsid w:val="006F577F"/>
    <w:rsid w:val="00726D0D"/>
    <w:rsid w:val="008006DF"/>
    <w:rsid w:val="009D798C"/>
    <w:rsid w:val="00A47AF4"/>
    <w:rsid w:val="00A87B29"/>
    <w:rsid w:val="00B366CF"/>
    <w:rsid w:val="00BA571E"/>
    <w:rsid w:val="00BF3B5B"/>
    <w:rsid w:val="00BF5B18"/>
    <w:rsid w:val="00D2452B"/>
    <w:rsid w:val="00D86FF4"/>
    <w:rsid w:val="00E429A6"/>
    <w:rsid w:val="00E47463"/>
    <w:rsid w:val="00E5382A"/>
    <w:rsid w:val="00E5455F"/>
    <w:rsid w:val="00E601D6"/>
    <w:rsid w:val="00EE3BE1"/>
    <w:rsid w:val="00F551E4"/>
    <w:rsid w:val="00F700FD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C812E91"/>
  <w15:docId w15:val="{16A83E7F-D9FB-4291-896F-945E7170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2020-10-26T17:42:00Z</cp:lastPrinted>
  <dcterms:created xsi:type="dcterms:W3CDTF">2020-11-03T17:09:00Z</dcterms:created>
  <dcterms:modified xsi:type="dcterms:W3CDTF">2020-11-03T17:12:00Z</dcterms:modified>
</cp:coreProperties>
</file>