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0B54B" w14:textId="55750B2E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5D287E">
        <w:rPr>
          <w:rFonts w:ascii="Arial" w:hAnsi="Arial" w:cs="Arial"/>
          <w:b/>
          <w:sz w:val="24"/>
          <w:szCs w:val="24"/>
        </w:rPr>
        <w:t>1042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14:paraId="39D7C581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25C0B5BD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14:paraId="6D08DF43" w14:textId="77777777"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0869F1BF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36BEF25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3EC25893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40CCDC17" w14:textId="77777777" w:rsidR="00131C79" w:rsidRDefault="00131C79" w:rsidP="006D07A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0E242C49" w14:textId="77777777" w:rsidR="00131C79" w:rsidRDefault="00131C79" w:rsidP="006D07A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1753D185" w14:textId="3609EA1B" w:rsidR="00131C79" w:rsidRDefault="005D287E" w:rsidP="008D7F4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31C79">
        <w:rPr>
          <w:rFonts w:ascii="Arial" w:hAnsi="Arial" w:cs="Arial"/>
          <w:sz w:val="24"/>
          <w:szCs w:val="24"/>
        </w:rPr>
        <w:t xml:space="preserve"> vereador infra-assinad</w:t>
      </w:r>
      <w:r>
        <w:rPr>
          <w:rFonts w:ascii="Arial" w:hAnsi="Arial" w:cs="Arial"/>
          <w:sz w:val="24"/>
          <w:szCs w:val="24"/>
        </w:rPr>
        <w:t>o</w:t>
      </w:r>
      <w:r w:rsidR="00131C79">
        <w:rPr>
          <w:rFonts w:ascii="Arial" w:hAnsi="Arial" w:cs="Arial"/>
          <w:sz w:val="24"/>
          <w:szCs w:val="24"/>
        </w:rPr>
        <w:t>, na forma regimental</w:t>
      </w:r>
      <w:r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 w:rsidR="00131C79">
        <w:rPr>
          <w:rFonts w:ascii="Arial" w:hAnsi="Arial" w:cs="Arial"/>
          <w:sz w:val="24"/>
          <w:szCs w:val="24"/>
        </w:rPr>
        <w:t xml:space="preserve"> ofício </w:t>
      </w:r>
      <w:r>
        <w:rPr>
          <w:rFonts w:ascii="Arial" w:hAnsi="Arial" w:cs="Arial"/>
          <w:sz w:val="24"/>
          <w:szCs w:val="24"/>
        </w:rPr>
        <w:t xml:space="preserve">ao Executivo solicitando informar a esta Casa, </w:t>
      </w:r>
      <w:r w:rsidRPr="005D287E">
        <w:rPr>
          <w:rFonts w:ascii="Arial" w:hAnsi="Arial" w:cs="Arial"/>
          <w:b/>
          <w:sz w:val="24"/>
          <w:szCs w:val="24"/>
        </w:rPr>
        <w:t>no prazo máximo de 15 dias</w:t>
      </w:r>
      <w:r>
        <w:rPr>
          <w:rFonts w:ascii="Arial" w:hAnsi="Arial" w:cs="Arial"/>
          <w:sz w:val="24"/>
          <w:szCs w:val="24"/>
        </w:rPr>
        <w:t xml:space="preserve">, quais providências foram tomadas até o momento para aquisição de dois veículos para uso da Secretaria Municipal de Saúde com recursos oriundos de emenda parlamentar do Deputado Charles Santos, destinada ao Município no mês de agosto/2020, e qual a previsão de se concluir a compra. </w:t>
      </w:r>
      <w:bookmarkStart w:id="0" w:name="_GoBack"/>
      <w:bookmarkEnd w:id="0"/>
    </w:p>
    <w:p w14:paraId="3E8CF939" w14:textId="77777777" w:rsidR="008D7F4C" w:rsidRDefault="008D7F4C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5999457" w14:textId="4D45B344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5D287E">
        <w:rPr>
          <w:rFonts w:ascii="Arial" w:hAnsi="Arial" w:cs="Arial"/>
          <w:sz w:val="24"/>
          <w:szCs w:val="24"/>
        </w:rPr>
        <w:t>06</w:t>
      </w:r>
      <w:r w:rsidR="006D07AA">
        <w:rPr>
          <w:rFonts w:ascii="Arial" w:hAnsi="Arial" w:cs="Arial"/>
          <w:sz w:val="24"/>
          <w:szCs w:val="24"/>
        </w:rPr>
        <w:t xml:space="preserve"> de </w:t>
      </w:r>
      <w:r w:rsidR="008D7F4C">
        <w:rPr>
          <w:rFonts w:ascii="Arial" w:hAnsi="Arial" w:cs="Arial"/>
          <w:sz w:val="24"/>
          <w:szCs w:val="24"/>
        </w:rPr>
        <w:t>novembro</w:t>
      </w:r>
      <w:r w:rsidR="006D07AA">
        <w:rPr>
          <w:rFonts w:ascii="Arial" w:hAnsi="Arial" w:cs="Arial"/>
          <w:sz w:val="24"/>
          <w:szCs w:val="24"/>
        </w:rPr>
        <w:t xml:space="preserve"> de 2020.</w:t>
      </w:r>
    </w:p>
    <w:p w14:paraId="6FDC89D8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AA1252B" w14:textId="091206BC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3991A10" w14:textId="77777777" w:rsidR="008D7F4C" w:rsidRDefault="008D7F4C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31BCCA6" w14:textId="7BE8E3A7" w:rsidR="00131C79" w:rsidRDefault="005D287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Republicanos</w:t>
      </w:r>
    </w:p>
    <w:p w14:paraId="09E43521" w14:textId="330EA8DD" w:rsidR="005C5288" w:rsidRPr="00131C79" w:rsidRDefault="005D287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5C5288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6169" w14:textId="77777777" w:rsidR="006D07AA" w:rsidRDefault="006D07AA" w:rsidP="00131C79">
      <w:pPr>
        <w:spacing w:after="0" w:line="240" w:lineRule="auto"/>
      </w:pPr>
      <w:r>
        <w:separator/>
      </w:r>
    </w:p>
  </w:endnote>
  <w:endnote w:type="continuationSeparator" w:id="0">
    <w:p w14:paraId="6BADB4A1" w14:textId="77777777" w:rsidR="006D07AA" w:rsidRDefault="006D07A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621D3" w14:textId="77777777"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64712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2771428D" w14:textId="77777777" w:rsidR="006E57FA" w:rsidRDefault="006D07AA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E928AE0" wp14:editId="46E68CEA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ACB4E" w14:textId="77777777"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6B0AE" w14:textId="77777777" w:rsidR="006D07AA" w:rsidRDefault="006D07AA" w:rsidP="00131C79">
      <w:pPr>
        <w:spacing w:after="0" w:line="240" w:lineRule="auto"/>
      </w:pPr>
      <w:r>
        <w:separator/>
      </w:r>
    </w:p>
  </w:footnote>
  <w:footnote w:type="continuationSeparator" w:id="0">
    <w:p w14:paraId="74E02F97" w14:textId="77777777" w:rsidR="006D07AA" w:rsidRDefault="006D07A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2D6C8" w14:textId="77777777"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47EF0" w14:textId="77777777" w:rsidR="00131C79" w:rsidRDefault="006D07AA" w:rsidP="00131C79">
    <w:pPr>
      <w:pStyle w:val="Cabealho"/>
      <w:jc w:val="right"/>
    </w:pPr>
    <w:r>
      <w:rPr>
        <w:noProof/>
      </w:rPr>
      <w:drawing>
        <wp:inline distT="0" distB="0" distL="0" distR="0" wp14:anchorId="46AD7EBD" wp14:editId="08E404A3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CC76E" w14:textId="77777777"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AA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5C5288"/>
    <w:rsid w:val="005D287E"/>
    <w:rsid w:val="0061265B"/>
    <w:rsid w:val="006D07AA"/>
    <w:rsid w:val="006E57FA"/>
    <w:rsid w:val="006F577F"/>
    <w:rsid w:val="008006DF"/>
    <w:rsid w:val="008D7F4C"/>
    <w:rsid w:val="00A47AF4"/>
    <w:rsid w:val="00A87B29"/>
    <w:rsid w:val="00A927AB"/>
    <w:rsid w:val="00B366CF"/>
    <w:rsid w:val="00B37BAC"/>
    <w:rsid w:val="00BA571E"/>
    <w:rsid w:val="00D86FF4"/>
    <w:rsid w:val="00E429A6"/>
    <w:rsid w:val="00E47463"/>
    <w:rsid w:val="00E5455F"/>
    <w:rsid w:val="00E601D6"/>
    <w:rsid w:val="00F30670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A607E"/>
  <w15:docId w15:val="{DBD02ABF-40B4-434D-97A1-8818FE37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12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dcterms:created xsi:type="dcterms:W3CDTF">2020-11-06T16:17:00Z</dcterms:created>
  <dcterms:modified xsi:type="dcterms:W3CDTF">2020-11-06T16:29:00Z</dcterms:modified>
</cp:coreProperties>
</file>