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0B54B" w14:textId="3FB3FF86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E5658">
        <w:rPr>
          <w:rFonts w:ascii="Arial" w:hAnsi="Arial" w:cs="Arial"/>
          <w:b/>
          <w:sz w:val="24"/>
          <w:szCs w:val="24"/>
        </w:rPr>
        <w:t>1043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14:paraId="39D7C581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5C0B5BD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6D08DF43" w14:textId="77777777"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869F1BF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36BEF2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3EC25893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0CCDC17" w14:textId="77777777" w:rsidR="00131C79" w:rsidRDefault="00131C79" w:rsidP="006D07A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E242C49" w14:textId="77777777" w:rsidR="00131C79" w:rsidRDefault="00131C79" w:rsidP="006D07A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14F14F1E" w14:textId="65B53E95" w:rsidR="00EE5658" w:rsidRDefault="005D287E" w:rsidP="00EE56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E5658">
        <w:rPr>
          <w:rFonts w:ascii="Arial" w:hAnsi="Arial" w:cs="Arial"/>
          <w:sz w:val="24"/>
          <w:szCs w:val="24"/>
        </w:rPr>
        <w:t>s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 w:rsidR="00EE5658">
        <w:rPr>
          <w:rFonts w:ascii="Arial" w:hAnsi="Arial" w:cs="Arial"/>
          <w:sz w:val="24"/>
          <w:szCs w:val="24"/>
        </w:rPr>
        <w:t>es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o</w:t>
      </w:r>
      <w:r w:rsidR="00EE5658">
        <w:rPr>
          <w:rFonts w:ascii="Arial" w:hAnsi="Arial" w:cs="Arial"/>
          <w:sz w:val="24"/>
          <w:szCs w:val="24"/>
        </w:rPr>
        <w:t>s</w:t>
      </w:r>
      <w:r w:rsidR="00131C79">
        <w:rPr>
          <w:rFonts w:ascii="Arial" w:hAnsi="Arial" w:cs="Arial"/>
          <w:sz w:val="24"/>
          <w:szCs w:val="24"/>
        </w:rPr>
        <w:t>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>, requer</w:t>
      </w:r>
      <w:r w:rsidR="00EE5658">
        <w:rPr>
          <w:rFonts w:ascii="Arial" w:hAnsi="Arial" w:cs="Arial"/>
          <w:sz w:val="24"/>
          <w:szCs w:val="24"/>
        </w:rPr>
        <w:t>em</w:t>
      </w:r>
      <w:r w:rsidR="00131C79">
        <w:rPr>
          <w:rFonts w:ascii="Arial" w:hAnsi="Arial" w:cs="Arial"/>
          <w:sz w:val="24"/>
          <w:szCs w:val="24"/>
        </w:rPr>
        <w:t xml:space="preserve">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</w:t>
      </w:r>
      <w:r>
        <w:rPr>
          <w:rFonts w:ascii="Arial" w:hAnsi="Arial" w:cs="Arial"/>
          <w:sz w:val="24"/>
          <w:szCs w:val="24"/>
        </w:rPr>
        <w:t xml:space="preserve">ao Executivo solicitando informar a esta Casa, </w:t>
      </w:r>
      <w:r w:rsidRPr="005D287E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</w:t>
      </w:r>
      <w:r w:rsidR="00EE5658">
        <w:rPr>
          <w:rFonts w:ascii="Arial" w:hAnsi="Arial" w:cs="Arial"/>
          <w:sz w:val="24"/>
          <w:szCs w:val="24"/>
        </w:rPr>
        <w:t xml:space="preserve">qual a previsão para início do funcionamento da capela velório instalada na Rua João Alves de Oliveira, considerando-se que a obra está aparentemente concluída desde o início do ano de 2020. Os Vereadores solicitam informar também o custo total da obra e quais serão os critérios adotados </w:t>
      </w:r>
      <w:bookmarkStart w:id="0" w:name="_GoBack"/>
      <w:bookmarkEnd w:id="0"/>
      <w:r w:rsidR="00EE5658">
        <w:rPr>
          <w:rFonts w:ascii="Arial" w:hAnsi="Arial" w:cs="Arial"/>
          <w:sz w:val="24"/>
          <w:szCs w:val="24"/>
        </w:rPr>
        <w:t>para utilização do espaço (se haverá cobrança pelo uso e isenção para famílias em situação de vulnerabilidade, de quem será a responsabilidade pela coordenação do uso do espaço, e quais funerárias prestarão serviço àquela comunidade).</w:t>
      </w:r>
    </w:p>
    <w:p w14:paraId="3E8CF939" w14:textId="0874E860" w:rsidR="008D7F4C" w:rsidRDefault="00EE5658" w:rsidP="00EE56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5999457" w14:textId="4D45B344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D287E">
        <w:rPr>
          <w:rFonts w:ascii="Arial" w:hAnsi="Arial" w:cs="Arial"/>
          <w:sz w:val="24"/>
          <w:szCs w:val="24"/>
        </w:rPr>
        <w:t>06</w:t>
      </w:r>
      <w:r w:rsidR="006D07AA">
        <w:rPr>
          <w:rFonts w:ascii="Arial" w:hAnsi="Arial" w:cs="Arial"/>
          <w:sz w:val="24"/>
          <w:szCs w:val="24"/>
        </w:rPr>
        <w:t xml:space="preserve"> de </w:t>
      </w:r>
      <w:r w:rsidR="008D7F4C">
        <w:rPr>
          <w:rFonts w:ascii="Arial" w:hAnsi="Arial" w:cs="Arial"/>
          <w:sz w:val="24"/>
          <w:szCs w:val="24"/>
        </w:rPr>
        <w:t>novembro</w:t>
      </w:r>
      <w:r w:rsidR="006D07AA">
        <w:rPr>
          <w:rFonts w:ascii="Arial" w:hAnsi="Arial" w:cs="Arial"/>
          <w:sz w:val="24"/>
          <w:szCs w:val="24"/>
        </w:rPr>
        <w:t xml:space="preserve"> de 2020.</w:t>
      </w:r>
    </w:p>
    <w:p w14:paraId="6FDC89D8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AA1252B" w14:textId="091206BC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1BCCA6" w14:textId="7BE8E3A7" w:rsidR="00131C79" w:rsidRDefault="005D287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Republicanos</w:t>
      </w:r>
    </w:p>
    <w:p w14:paraId="09E43521" w14:textId="330EA8DD" w:rsidR="005C5288" w:rsidRPr="00131C79" w:rsidRDefault="005D287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5C5288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6169" w14:textId="77777777" w:rsidR="006D07AA" w:rsidRDefault="006D07AA" w:rsidP="00131C79">
      <w:pPr>
        <w:spacing w:after="0" w:line="240" w:lineRule="auto"/>
      </w:pPr>
      <w:r>
        <w:separator/>
      </w:r>
    </w:p>
  </w:endnote>
  <w:endnote w:type="continuationSeparator" w:id="0">
    <w:p w14:paraId="6BADB4A1" w14:textId="77777777" w:rsidR="006D07AA" w:rsidRDefault="006D07A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621D3" w14:textId="77777777"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64712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2771428D" w14:textId="77777777" w:rsidR="006E57FA" w:rsidRDefault="006D07AA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928AE0" wp14:editId="46E68CE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CB4E" w14:textId="77777777"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6B0AE" w14:textId="77777777" w:rsidR="006D07AA" w:rsidRDefault="006D07AA" w:rsidP="00131C79">
      <w:pPr>
        <w:spacing w:after="0" w:line="240" w:lineRule="auto"/>
      </w:pPr>
      <w:r>
        <w:separator/>
      </w:r>
    </w:p>
  </w:footnote>
  <w:footnote w:type="continuationSeparator" w:id="0">
    <w:p w14:paraId="74E02F97" w14:textId="77777777" w:rsidR="006D07AA" w:rsidRDefault="006D07A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D6C8" w14:textId="77777777"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47EF0" w14:textId="77777777" w:rsidR="00131C79" w:rsidRDefault="006D07AA" w:rsidP="00131C79">
    <w:pPr>
      <w:pStyle w:val="Cabealho"/>
      <w:jc w:val="right"/>
    </w:pPr>
    <w:r>
      <w:rPr>
        <w:noProof/>
      </w:rPr>
      <w:drawing>
        <wp:inline distT="0" distB="0" distL="0" distR="0" wp14:anchorId="46AD7EBD" wp14:editId="08E404A3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CC76E" w14:textId="77777777"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AA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5C5288"/>
    <w:rsid w:val="005D287E"/>
    <w:rsid w:val="0061265B"/>
    <w:rsid w:val="006D07AA"/>
    <w:rsid w:val="006E57FA"/>
    <w:rsid w:val="006F577F"/>
    <w:rsid w:val="008006DF"/>
    <w:rsid w:val="008D7F4C"/>
    <w:rsid w:val="009D0AA0"/>
    <w:rsid w:val="00A47AF4"/>
    <w:rsid w:val="00A87B29"/>
    <w:rsid w:val="00A927AB"/>
    <w:rsid w:val="00B366CF"/>
    <w:rsid w:val="00B37BAC"/>
    <w:rsid w:val="00BA571E"/>
    <w:rsid w:val="00D86FF4"/>
    <w:rsid w:val="00E429A6"/>
    <w:rsid w:val="00E47463"/>
    <w:rsid w:val="00E5455F"/>
    <w:rsid w:val="00E601D6"/>
    <w:rsid w:val="00EE5658"/>
    <w:rsid w:val="00F30670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A607E"/>
  <w15:docId w15:val="{DBD02ABF-40B4-434D-97A1-8818FE37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dcterms:created xsi:type="dcterms:W3CDTF">2020-11-06T16:41:00Z</dcterms:created>
  <dcterms:modified xsi:type="dcterms:W3CDTF">2020-11-06T16:49:00Z</dcterms:modified>
</cp:coreProperties>
</file>