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0B54B" w14:textId="40EB7AF5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E5658">
        <w:rPr>
          <w:rFonts w:ascii="Arial" w:hAnsi="Arial" w:cs="Arial"/>
          <w:b/>
          <w:sz w:val="24"/>
          <w:szCs w:val="24"/>
        </w:rPr>
        <w:t>104</w:t>
      </w:r>
      <w:r w:rsidR="004F0A0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39D7C58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5C0B5BD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D08DF43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869F1B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36BEF2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3EC2589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0CCDC17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242C49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6BB7EDCA" w14:textId="3432504A" w:rsidR="004F0A03" w:rsidRDefault="005D287E" w:rsidP="002148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 xml:space="preserve"> vereador infra-assinad</w:t>
      </w: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</w:t>
      </w:r>
      <w:r>
        <w:rPr>
          <w:rFonts w:ascii="Arial" w:hAnsi="Arial" w:cs="Arial"/>
          <w:sz w:val="24"/>
          <w:szCs w:val="24"/>
        </w:rPr>
        <w:t xml:space="preserve">ao Executivo solicitando informar a esta Casa, </w:t>
      </w:r>
      <w:r w:rsidRPr="005D287E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 w:rsidR="004F0A03">
        <w:rPr>
          <w:rFonts w:ascii="Arial" w:hAnsi="Arial" w:cs="Arial"/>
          <w:sz w:val="24"/>
          <w:szCs w:val="24"/>
        </w:rPr>
        <w:t>as seguintes informações sobre atividades desenvolvidas pelo DEMUTRAN:</w:t>
      </w:r>
    </w:p>
    <w:p w14:paraId="14F14F1E" w14:textId="5602DE2E" w:rsidR="00EE5658" w:rsidRDefault="004F0A03" w:rsidP="002148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- 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parte dos recursos referentes a IPVA repassados ao Município são investidos em educação para o trânsito (campanhas, sinalização, palestras educativas);</w:t>
      </w:r>
    </w:p>
    <w:p w14:paraId="55ABFA1C" w14:textId="1C501CDB" w:rsidR="004F0A03" w:rsidRDefault="004F0A03" w:rsidP="002148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– 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todos </w:t>
      </w:r>
      <w:r w:rsidRPr="004F0A03">
        <w:rPr>
          <w:rFonts w:ascii="Arial" w:hAnsi="Arial" w:cs="Arial"/>
          <w:sz w:val="24"/>
          <w:szCs w:val="24"/>
        </w:rPr>
        <w:t xml:space="preserve">os atuais agentes do DEMUTRAN realizaram ou se existe previsão para realização do Curso de Agente de Trânsito </w:t>
      </w:r>
      <w:r>
        <w:rPr>
          <w:rFonts w:ascii="Arial" w:hAnsi="Arial" w:cs="Arial"/>
          <w:sz w:val="24"/>
          <w:szCs w:val="24"/>
        </w:rPr>
        <w:t xml:space="preserve">previsto na </w:t>
      </w:r>
      <w:r w:rsidRPr="004F0A03">
        <w:rPr>
          <w:rFonts w:ascii="Arial" w:hAnsi="Arial" w:cs="Arial"/>
          <w:sz w:val="24"/>
          <w:szCs w:val="24"/>
        </w:rPr>
        <w:t>Portaria 94/2017 do DENATRAN</w:t>
      </w:r>
      <w:r>
        <w:rPr>
          <w:rFonts w:ascii="Arial" w:hAnsi="Arial" w:cs="Arial"/>
          <w:sz w:val="24"/>
          <w:szCs w:val="24"/>
        </w:rPr>
        <w:t>;</w:t>
      </w:r>
    </w:p>
    <w:p w14:paraId="4BB93C6E" w14:textId="0B11CC84" w:rsidR="004F0A03" w:rsidRDefault="004F0A03" w:rsidP="002148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– 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a atual sede possui estrutura adequada para os agentes e demais servidores;</w:t>
      </w:r>
    </w:p>
    <w:p w14:paraId="4934D665" w14:textId="4082B428" w:rsidR="004F0A03" w:rsidRDefault="004F0A03" w:rsidP="002148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– 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na atual sede há sala para instrução dos agentes;</w:t>
      </w:r>
    </w:p>
    <w:p w14:paraId="73DB5617" w14:textId="4B902E97" w:rsidR="004F0A03" w:rsidRDefault="004F0A03" w:rsidP="002148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2148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4879">
        <w:rPr>
          <w:rFonts w:ascii="Arial" w:hAnsi="Arial" w:cs="Arial"/>
          <w:sz w:val="24"/>
          <w:szCs w:val="24"/>
        </w:rPr>
        <w:t>se</w:t>
      </w:r>
      <w:proofErr w:type="gramEnd"/>
      <w:r w:rsidR="00214879">
        <w:rPr>
          <w:rFonts w:ascii="Arial" w:hAnsi="Arial" w:cs="Arial"/>
          <w:sz w:val="24"/>
          <w:szCs w:val="24"/>
        </w:rPr>
        <w:t xml:space="preserve"> há planejamento para controle de tráfego no Município;</w:t>
      </w:r>
    </w:p>
    <w:p w14:paraId="038CCC8F" w14:textId="222BC941" w:rsidR="00214879" w:rsidRDefault="00214879" w:rsidP="002148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 – </w:t>
      </w:r>
      <w:proofErr w:type="gramStart"/>
      <w:r>
        <w:rPr>
          <w:rFonts w:ascii="Arial" w:hAnsi="Arial" w:cs="Arial"/>
          <w:sz w:val="24"/>
          <w:szCs w:val="24"/>
        </w:rPr>
        <w:t>qual</w:t>
      </w:r>
      <w:proofErr w:type="gramEnd"/>
      <w:r>
        <w:rPr>
          <w:rFonts w:ascii="Arial" w:hAnsi="Arial" w:cs="Arial"/>
          <w:sz w:val="24"/>
          <w:szCs w:val="24"/>
        </w:rPr>
        <w:t xml:space="preserve"> o número atual de agentes e as escalas de trabalho. </w:t>
      </w:r>
    </w:p>
    <w:p w14:paraId="7B68AF6B" w14:textId="77777777" w:rsidR="004F0A03" w:rsidRDefault="004F0A03" w:rsidP="00EE56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5999457" w14:textId="4D45B344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D287E">
        <w:rPr>
          <w:rFonts w:ascii="Arial" w:hAnsi="Arial" w:cs="Arial"/>
          <w:sz w:val="24"/>
          <w:szCs w:val="24"/>
        </w:rPr>
        <w:t>06</w:t>
      </w:r>
      <w:r w:rsidR="006D07AA">
        <w:rPr>
          <w:rFonts w:ascii="Arial" w:hAnsi="Arial" w:cs="Arial"/>
          <w:sz w:val="24"/>
          <w:szCs w:val="24"/>
        </w:rPr>
        <w:t xml:space="preserve"> de </w:t>
      </w:r>
      <w:r w:rsidR="008D7F4C">
        <w:rPr>
          <w:rFonts w:ascii="Arial" w:hAnsi="Arial" w:cs="Arial"/>
          <w:sz w:val="24"/>
          <w:szCs w:val="24"/>
        </w:rPr>
        <w:t>novembro</w:t>
      </w:r>
      <w:r w:rsidR="006D07AA">
        <w:rPr>
          <w:rFonts w:ascii="Arial" w:hAnsi="Arial" w:cs="Arial"/>
          <w:sz w:val="24"/>
          <w:szCs w:val="24"/>
        </w:rPr>
        <w:t xml:space="preserve"> de 2020.</w:t>
      </w:r>
    </w:p>
    <w:p w14:paraId="6FDC89D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AA1252B" w14:textId="091206BC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1BCCA6" w14:textId="63E3205E" w:rsidR="00131C79" w:rsidRDefault="002C628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– MDB</w:t>
      </w:r>
    </w:p>
    <w:p w14:paraId="415FB8BE" w14:textId="77777777" w:rsidR="002C6286" w:rsidRDefault="002C628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9E43521" w14:textId="60EE3154" w:rsidR="005C5288" w:rsidRPr="00131C79" w:rsidRDefault="005C528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5C5288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6169" w14:textId="77777777" w:rsidR="006D07AA" w:rsidRDefault="006D07AA" w:rsidP="00131C79">
      <w:pPr>
        <w:spacing w:after="0" w:line="240" w:lineRule="auto"/>
      </w:pPr>
      <w:r>
        <w:separator/>
      </w:r>
    </w:p>
  </w:endnote>
  <w:endnote w:type="continuationSeparator" w:id="0">
    <w:p w14:paraId="6BADB4A1" w14:textId="77777777" w:rsidR="006D07AA" w:rsidRDefault="006D07A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21D3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4712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2771428D" w14:textId="77777777" w:rsidR="006E57FA" w:rsidRDefault="006D07A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928AE0" wp14:editId="46E68CE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B4E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B0AE" w14:textId="77777777" w:rsidR="006D07AA" w:rsidRDefault="006D07AA" w:rsidP="00131C79">
      <w:pPr>
        <w:spacing w:after="0" w:line="240" w:lineRule="auto"/>
      </w:pPr>
      <w:r>
        <w:separator/>
      </w:r>
    </w:p>
  </w:footnote>
  <w:footnote w:type="continuationSeparator" w:id="0">
    <w:p w14:paraId="74E02F97" w14:textId="77777777" w:rsidR="006D07AA" w:rsidRDefault="006D07A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D6C8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47EF0" w14:textId="77777777" w:rsidR="00131C79" w:rsidRDefault="006D07AA" w:rsidP="00131C79">
    <w:pPr>
      <w:pStyle w:val="Cabealho"/>
      <w:jc w:val="right"/>
    </w:pPr>
    <w:r>
      <w:rPr>
        <w:noProof/>
      </w:rPr>
      <w:drawing>
        <wp:inline distT="0" distB="0" distL="0" distR="0" wp14:anchorId="46AD7EBD" wp14:editId="08E404A3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C76E" w14:textId="77777777"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A"/>
    <w:rsid w:val="0007727F"/>
    <w:rsid w:val="000E17DA"/>
    <w:rsid w:val="00131C79"/>
    <w:rsid w:val="0018650A"/>
    <w:rsid w:val="001868D9"/>
    <w:rsid w:val="001939CB"/>
    <w:rsid w:val="001C4454"/>
    <w:rsid w:val="00214879"/>
    <w:rsid w:val="00295B29"/>
    <w:rsid w:val="002C6286"/>
    <w:rsid w:val="00416ACC"/>
    <w:rsid w:val="00472BCC"/>
    <w:rsid w:val="004F0A03"/>
    <w:rsid w:val="00560B67"/>
    <w:rsid w:val="005C5288"/>
    <w:rsid w:val="005D287E"/>
    <w:rsid w:val="0061265B"/>
    <w:rsid w:val="006578C9"/>
    <w:rsid w:val="006D07AA"/>
    <w:rsid w:val="006E57FA"/>
    <w:rsid w:val="006F577F"/>
    <w:rsid w:val="008006DF"/>
    <w:rsid w:val="008D7F4C"/>
    <w:rsid w:val="009D0AA0"/>
    <w:rsid w:val="00A47AF4"/>
    <w:rsid w:val="00A87B29"/>
    <w:rsid w:val="00A927AB"/>
    <w:rsid w:val="00B366CF"/>
    <w:rsid w:val="00B37BAC"/>
    <w:rsid w:val="00BA571E"/>
    <w:rsid w:val="00D86FF4"/>
    <w:rsid w:val="00E429A6"/>
    <w:rsid w:val="00E47463"/>
    <w:rsid w:val="00E5455F"/>
    <w:rsid w:val="00E601D6"/>
    <w:rsid w:val="00EE5658"/>
    <w:rsid w:val="00F30670"/>
    <w:rsid w:val="00F53C2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A607E"/>
  <w15:docId w15:val="{DBD02ABF-40B4-434D-97A1-8818FE3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2020-11-06T16:54:00Z</cp:lastPrinted>
  <dcterms:created xsi:type="dcterms:W3CDTF">2020-11-06T17:10:00Z</dcterms:created>
  <dcterms:modified xsi:type="dcterms:W3CDTF">2020-11-06T17:21:00Z</dcterms:modified>
</cp:coreProperties>
</file>