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D2DEB">
        <w:rPr>
          <w:rFonts w:ascii="Arial" w:hAnsi="Arial" w:cs="Arial"/>
          <w:b/>
          <w:sz w:val="24"/>
          <w:szCs w:val="24"/>
        </w:rPr>
        <w:t>1114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D2D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D2D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D2D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D2DEB">
        <w:rPr>
          <w:rFonts w:ascii="Arial" w:hAnsi="Arial" w:cs="Arial"/>
          <w:sz w:val="24"/>
          <w:szCs w:val="24"/>
        </w:rPr>
        <w:t xml:space="preserve"> verificar através da São Jorge Auto Bus, a possibilidade de disponibilizar transporte coletivo para o Conjunto Habitacional Dalvo de Oliveira Bemfeito, nos feriados e finais de semana, pelo menos de três a quatro vezes por dia.</w:t>
      </w:r>
    </w:p>
    <w:p w:rsidR="007D2DEB" w:rsidRDefault="007D2DEB" w:rsidP="007D2D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falta de transporte nestes dias tem prejudicado moradores que necessitam sair de suas casas.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D2DEB">
        <w:rPr>
          <w:rFonts w:ascii="Arial" w:hAnsi="Arial" w:cs="Arial"/>
          <w:sz w:val="24"/>
          <w:szCs w:val="24"/>
        </w:rPr>
        <w:t>07 de dezembro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D2DE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DEB" w:rsidRDefault="007D2DEB" w:rsidP="00131C79">
      <w:pPr>
        <w:spacing w:after="0" w:line="240" w:lineRule="auto"/>
      </w:pPr>
      <w:r>
        <w:separator/>
      </w:r>
    </w:p>
  </w:endnote>
  <w:endnote w:type="continuationSeparator" w:id="0">
    <w:p w:rsidR="007D2DEB" w:rsidRDefault="007D2DE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16F7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DEB" w:rsidRDefault="007D2DEB" w:rsidP="00131C79">
      <w:pPr>
        <w:spacing w:after="0" w:line="240" w:lineRule="auto"/>
      </w:pPr>
      <w:r>
        <w:separator/>
      </w:r>
    </w:p>
  </w:footnote>
  <w:footnote w:type="continuationSeparator" w:id="0">
    <w:p w:rsidR="007D2DEB" w:rsidRDefault="007D2DE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16F78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EB"/>
    <w:rsid w:val="0007727F"/>
    <w:rsid w:val="000E17DA"/>
    <w:rsid w:val="00116F78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D2DEB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E43E6C71-2161-454A-B269-1053782D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2020-12-07T16:06:00Z</cp:lastPrinted>
  <dcterms:created xsi:type="dcterms:W3CDTF">2020-12-07T15:55:00Z</dcterms:created>
  <dcterms:modified xsi:type="dcterms:W3CDTF">2020-12-07T16:07:00Z</dcterms:modified>
</cp:coreProperties>
</file>