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6DF64" w14:textId="77777777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36ED1">
        <w:rPr>
          <w:rFonts w:ascii="Arial" w:hAnsi="Arial" w:cs="Arial"/>
          <w:b/>
          <w:sz w:val="24"/>
          <w:szCs w:val="24"/>
        </w:rPr>
        <w:t>120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14:paraId="7BF4C6E2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87EB7D8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305FE177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69595FC7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24BC556C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6825DAF0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F4D06B4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906CEE1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53B5D03" w14:textId="3D15C649" w:rsidR="00131C79" w:rsidRDefault="00131C79" w:rsidP="005421C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436ED1">
        <w:rPr>
          <w:rFonts w:ascii="Arial" w:hAnsi="Arial" w:cs="Arial"/>
          <w:sz w:val="24"/>
          <w:szCs w:val="24"/>
        </w:rPr>
        <w:t xml:space="preserve"> serviço de limpeza e capina na escadaria do bairro Sumaré.</w:t>
      </w:r>
    </w:p>
    <w:p w14:paraId="416C1CAC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B94D17E" w14:textId="2C842D38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421CE">
        <w:rPr>
          <w:rFonts w:ascii="Arial" w:hAnsi="Arial" w:cs="Arial"/>
          <w:sz w:val="24"/>
          <w:szCs w:val="24"/>
        </w:rPr>
        <w:t>19 de fevereiro de 2021</w:t>
      </w:r>
    </w:p>
    <w:p w14:paraId="4735B4E7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269CB92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2BB11DF" w14:textId="2090DA41" w:rsidR="005421CE" w:rsidRDefault="005421C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</w:t>
      </w:r>
    </w:p>
    <w:p w14:paraId="5FB38F15" w14:textId="186903DF"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5421CE">
        <w:rPr>
          <w:rFonts w:ascii="Arial" w:hAnsi="Arial" w:cs="Arial"/>
          <w:b/>
          <w:sz w:val="24"/>
          <w:szCs w:val="24"/>
        </w:rPr>
        <w:t xml:space="preserve"> - PODEMOS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2B0BF" w14:textId="77777777" w:rsidR="00436ED1" w:rsidRDefault="00436ED1" w:rsidP="00131C79">
      <w:pPr>
        <w:spacing w:after="0" w:line="240" w:lineRule="auto"/>
      </w:pPr>
      <w:r>
        <w:separator/>
      </w:r>
    </w:p>
  </w:endnote>
  <w:endnote w:type="continuationSeparator" w:id="0">
    <w:p w14:paraId="2FCAA590" w14:textId="77777777" w:rsidR="00436ED1" w:rsidRDefault="00436ED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756D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0386CC04" w14:textId="5E20FCD8" w:rsidR="006E57FA" w:rsidRDefault="00436ED1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F7D01EC" wp14:editId="584B5C4E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62A55" w14:textId="77777777" w:rsidR="00436ED1" w:rsidRDefault="00436ED1" w:rsidP="00131C79">
      <w:pPr>
        <w:spacing w:after="0" w:line="240" w:lineRule="auto"/>
      </w:pPr>
      <w:r>
        <w:separator/>
      </w:r>
    </w:p>
  </w:footnote>
  <w:footnote w:type="continuationSeparator" w:id="0">
    <w:p w14:paraId="16EB0C39" w14:textId="77777777" w:rsidR="00436ED1" w:rsidRDefault="00436ED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3E732" w14:textId="46F36C1E" w:rsidR="00131C79" w:rsidRDefault="00436ED1" w:rsidP="00131C79">
    <w:pPr>
      <w:pStyle w:val="Cabealho"/>
      <w:jc w:val="right"/>
    </w:pPr>
    <w:r>
      <w:rPr>
        <w:noProof/>
      </w:rPr>
      <w:drawing>
        <wp:inline distT="0" distB="0" distL="0" distR="0" wp14:anchorId="0BA97869" wp14:editId="4E05935E">
          <wp:extent cx="1676400" cy="714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D1"/>
    <w:rsid w:val="0007727F"/>
    <w:rsid w:val="000E0E52"/>
    <w:rsid w:val="000E17DA"/>
    <w:rsid w:val="00131C79"/>
    <w:rsid w:val="0018650A"/>
    <w:rsid w:val="001C4454"/>
    <w:rsid w:val="00295B29"/>
    <w:rsid w:val="00416ACC"/>
    <w:rsid w:val="00436ED1"/>
    <w:rsid w:val="00472BCC"/>
    <w:rsid w:val="005421CE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597C2C"/>
  <w15:docId w15:val="{9FA70E17-0889-431A-95D7-83BEB889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Ind.120.2021 Pessata</dc:title>
  <dc:creator>Paulo</dc:creator>
  <cp:lastModifiedBy>Paulo</cp:lastModifiedBy>
  <cp:revision>2</cp:revision>
  <dcterms:created xsi:type="dcterms:W3CDTF">2021-02-19T17:25:00Z</dcterms:created>
  <dcterms:modified xsi:type="dcterms:W3CDTF">2021-02-19T17:31:00Z</dcterms:modified>
</cp:coreProperties>
</file>