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03E06EB4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9C3D8D">
        <w:rPr>
          <w:rFonts w:ascii="Arial" w:hAnsi="Arial" w:cs="Arial"/>
          <w:b/>
          <w:sz w:val="24"/>
          <w:szCs w:val="24"/>
        </w:rPr>
        <w:t>2</w:t>
      </w:r>
      <w:r w:rsidR="0087131F">
        <w:rPr>
          <w:rFonts w:ascii="Arial" w:hAnsi="Arial" w:cs="Arial"/>
          <w:b/>
          <w:sz w:val="24"/>
          <w:szCs w:val="24"/>
        </w:rPr>
        <w:t>7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57CD1465" w14:textId="30E15306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531821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</w:t>
      </w:r>
      <w:r w:rsidR="00D01B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47262E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531821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>
        <w:rPr>
          <w:rFonts w:ascii="Arial" w:hAnsi="Arial" w:cs="Arial"/>
          <w:sz w:val="24"/>
          <w:szCs w:val="24"/>
        </w:rPr>
        <w:t xml:space="preserve">, </w:t>
      </w:r>
      <w:r w:rsidR="0087131F">
        <w:rPr>
          <w:rFonts w:ascii="Arial" w:hAnsi="Arial" w:cs="Arial"/>
          <w:sz w:val="24"/>
          <w:szCs w:val="24"/>
        </w:rPr>
        <w:t>cópia do Regimento Interno do Serviço de Assistência Médica Municipal de Urgência – SAMMDU.</w:t>
      </w:r>
    </w:p>
    <w:p w14:paraId="71945D7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D20128" w14:textId="4FD5097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>2</w:t>
      </w:r>
      <w:r w:rsidR="0087131F">
        <w:rPr>
          <w:rFonts w:ascii="Arial" w:hAnsi="Arial" w:cs="Arial"/>
          <w:sz w:val="24"/>
          <w:szCs w:val="24"/>
        </w:rPr>
        <w:t>5</w:t>
      </w:r>
      <w:r w:rsidR="0047262E">
        <w:rPr>
          <w:rFonts w:ascii="Arial" w:hAnsi="Arial" w:cs="Arial"/>
          <w:sz w:val="24"/>
          <w:szCs w:val="24"/>
        </w:rPr>
        <w:t xml:space="preserve"> de fevereiro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775C7FC0" w:rsidR="0047262E" w:rsidRDefault="005318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71A074CB" w14:textId="2D0A5A54" w:rsid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P</w:t>
      </w:r>
      <w:r w:rsidR="00531821">
        <w:rPr>
          <w:rFonts w:ascii="Arial" w:hAnsi="Arial" w:cs="Arial"/>
          <w:b/>
          <w:sz w:val="24"/>
          <w:szCs w:val="24"/>
        </w:rPr>
        <w:t>SB</w:t>
      </w: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1380F07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EA53018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32FD8A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9353686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79B70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D6E89BE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C4454"/>
    <w:rsid w:val="00295B29"/>
    <w:rsid w:val="00416ACC"/>
    <w:rsid w:val="0047262E"/>
    <w:rsid w:val="00472BCC"/>
    <w:rsid w:val="004E4E98"/>
    <w:rsid w:val="00531821"/>
    <w:rsid w:val="00560B67"/>
    <w:rsid w:val="00567459"/>
    <w:rsid w:val="0061265B"/>
    <w:rsid w:val="006E57FA"/>
    <w:rsid w:val="006F577F"/>
    <w:rsid w:val="008006DF"/>
    <w:rsid w:val="0087131F"/>
    <w:rsid w:val="008D6D2C"/>
    <w:rsid w:val="00947168"/>
    <w:rsid w:val="009C3D8D"/>
    <w:rsid w:val="00A47AF4"/>
    <w:rsid w:val="00A87B29"/>
    <w:rsid w:val="00A90C8F"/>
    <w:rsid w:val="00B01F35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2021-02-25T21:30:00Z</cp:lastPrinted>
  <dcterms:created xsi:type="dcterms:W3CDTF">2021-02-26T14:59:00Z</dcterms:created>
  <dcterms:modified xsi:type="dcterms:W3CDTF">2021-02-26T15:02:00Z</dcterms:modified>
</cp:coreProperties>
</file>