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6437A" w14:textId="7E63A22A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DA761B">
        <w:rPr>
          <w:rFonts w:ascii="Arial" w:hAnsi="Arial" w:cs="Arial"/>
          <w:b/>
          <w:sz w:val="24"/>
          <w:szCs w:val="24"/>
        </w:rPr>
        <w:t>31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7BF79208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3AA40A1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157E46EB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2873647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DE1DA75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0C86A14F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3E70F45" w14:textId="77777777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72418D0D" w14:textId="77777777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05DEBA3C" w14:textId="718DA290" w:rsidR="00AE55F6" w:rsidRDefault="00131C79" w:rsidP="00DA761B">
      <w:pPr>
        <w:jc w:val="both"/>
        <w:rPr>
          <w:rFonts w:ascii="Arial" w:hAnsi="Arial" w:cs="Arial"/>
          <w:sz w:val="24"/>
          <w:szCs w:val="24"/>
        </w:rPr>
      </w:pPr>
      <w:r w:rsidRPr="008F6B1B">
        <w:rPr>
          <w:rFonts w:ascii="Arial" w:hAnsi="Arial" w:cs="Arial"/>
          <w:sz w:val="24"/>
          <w:szCs w:val="24"/>
        </w:rPr>
        <w:t>O vereador infra-assinado, na forma regimental</w:t>
      </w:r>
      <w:r w:rsidR="00531821" w:rsidRPr="008F6B1B">
        <w:rPr>
          <w:rFonts w:ascii="Arial" w:hAnsi="Arial" w:cs="Arial"/>
          <w:sz w:val="24"/>
          <w:szCs w:val="24"/>
        </w:rPr>
        <w:t xml:space="preserve"> e ouvido o Plenário</w:t>
      </w:r>
      <w:r w:rsidRPr="008F6B1B">
        <w:rPr>
          <w:rFonts w:ascii="Arial" w:hAnsi="Arial" w:cs="Arial"/>
          <w:sz w:val="24"/>
          <w:szCs w:val="24"/>
        </w:rPr>
        <w:t>, requer a V. Exa.</w:t>
      </w:r>
      <w:r w:rsidR="00D01BA8" w:rsidRPr="008F6B1B">
        <w:rPr>
          <w:rFonts w:ascii="Arial" w:hAnsi="Arial" w:cs="Arial"/>
          <w:sz w:val="24"/>
          <w:szCs w:val="24"/>
        </w:rPr>
        <w:t xml:space="preserve"> </w:t>
      </w:r>
      <w:r w:rsidRPr="008F6B1B">
        <w:rPr>
          <w:rFonts w:ascii="Arial" w:hAnsi="Arial" w:cs="Arial"/>
          <w:sz w:val="24"/>
          <w:szCs w:val="24"/>
        </w:rPr>
        <w:t>envi</w:t>
      </w:r>
      <w:r w:rsidR="003658F2">
        <w:rPr>
          <w:rFonts w:ascii="Arial" w:hAnsi="Arial" w:cs="Arial"/>
          <w:sz w:val="24"/>
          <w:szCs w:val="24"/>
        </w:rPr>
        <w:t>o de</w:t>
      </w:r>
      <w:r w:rsidRPr="008F6B1B">
        <w:rPr>
          <w:rFonts w:ascii="Arial" w:hAnsi="Arial" w:cs="Arial"/>
          <w:sz w:val="24"/>
          <w:szCs w:val="24"/>
        </w:rPr>
        <w:t xml:space="preserve"> ofício ao Executivo solicitando</w:t>
      </w:r>
      <w:r w:rsidR="0047262E" w:rsidRPr="008F6B1B">
        <w:rPr>
          <w:rFonts w:ascii="Arial" w:hAnsi="Arial" w:cs="Arial"/>
          <w:sz w:val="24"/>
          <w:szCs w:val="24"/>
        </w:rPr>
        <w:t xml:space="preserve"> </w:t>
      </w:r>
      <w:r w:rsidR="00DA761B">
        <w:rPr>
          <w:rFonts w:ascii="Arial" w:hAnsi="Arial" w:cs="Arial"/>
          <w:sz w:val="24"/>
          <w:szCs w:val="24"/>
        </w:rPr>
        <w:t>informa</w:t>
      </w:r>
      <w:r w:rsidR="00531821" w:rsidRPr="008F6B1B">
        <w:rPr>
          <w:rFonts w:ascii="Arial" w:hAnsi="Arial" w:cs="Arial"/>
          <w:sz w:val="24"/>
          <w:szCs w:val="24"/>
        </w:rPr>
        <w:t xml:space="preserve">r a esta Casa, </w:t>
      </w:r>
      <w:r w:rsidR="00531821" w:rsidRPr="008F6B1B">
        <w:rPr>
          <w:rFonts w:ascii="Arial" w:hAnsi="Arial" w:cs="Arial"/>
          <w:b/>
          <w:bCs/>
          <w:sz w:val="24"/>
          <w:szCs w:val="24"/>
        </w:rPr>
        <w:t>no prazo máximo de 15 dias</w:t>
      </w:r>
      <w:r w:rsidR="00531821" w:rsidRPr="008F6B1B">
        <w:rPr>
          <w:rFonts w:ascii="Arial" w:hAnsi="Arial" w:cs="Arial"/>
          <w:sz w:val="24"/>
          <w:szCs w:val="24"/>
        </w:rPr>
        <w:t>,</w:t>
      </w:r>
      <w:r w:rsidR="008F6B1B" w:rsidRPr="008F6B1B">
        <w:rPr>
          <w:rFonts w:ascii="Arial" w:hAnsi="Arial" w:cs="Arial"/>
          <w:sz w:val="24"/>
          <w:szCs w:val="24"/>
        </w:rPr>
        <w:t xml:space="preserve"> </w:t>
      </w:r>
      <w:r w:rsidR="00377BCE">
        <w:rPr>
          <w:rFonts w:ascii="Arial" w:hAnsi="Arial" w:cs="Arial"/>
          <w:sz w:val="24"/>
          <w:szCs w:val="24"/>
        </w:rPr>
        <w:t>qual a</w:t>
      </w:r>
      <w:r w:rsidR="00DA761B">
        <w:rPr>
          <w:rFonts w:ascii="Arial" w:hAnsi="Arial" w:cs="Arial"/>
          <w:sz w:val="24"/>
          <w:szCs w:val="24"/>
        </w:rPr>
        <w:t xml:space="preserve"> previsão de conclusão do levantamento das áreas a serem disponibilizadas para o Programa </w:t>
      </w:r>
      <w:r w:rsidR="00AE55F6">
        <w:rPr>
          <w:rFonts w:ascii="Arial" w:hAnsi="Arial" w:cs="Arial"/>
          <w:sz w:val="24"/>
          <w:szCs w:val="24"/>
        </w:rPr>
        <w:t>“</w:t>
      </w:r>
      <w:r w:rsidR="00DA761B">
        <w:rPr>
          <w:rFonts w:ascii="Arial" w:hAnsi="Arial" w:cs="Arial"/>
          <w:sz w:val="24"/>
          <w:szCs w:val="24"/>
        </w:rPr>
        <w:t>Horta em Comunidade</w:t>
      </w:r>
      <w:r w:rsidR="00AE55F6">
        <w:rPr>
          <w:rFonts w:ascii="Arial" w:hAnsi="Arial" w:cs="Arial"/>
          <w:sz w:val="24"/>
          <w:szCs w:val="24"/>
        </w:rPr>
        <w:t xml:space="preserve">” que está sendo realizado por </w:t>
      </w:r>
      <w:r w:rsidR="00AE55F6">
        <w:rPr>
          <w:rFonts w:ascii="Arial" w:hAnsi="Arial" w:cs="Arial"/>
          <w:sz w:val="24"/>
          <w:szCs w:val="24"/>
        </w:rPr>
        <w:t>técnicos da Secretaria Municipal de Meio Ambiente</w:t>
      </w:r>
      <w:r w:rsidR="00AE55F6">
        <w:rPr>
          <w:rFonts w:ascii="Arial" w:hAnsi="Arial" w:cs="Arial"/>
          <w:sz w:val="24"/>
          <w:szCs w:val="24"/>
        </w:rPr>
        <w:t>.</w:t>
      </w:r>
    </w:p>
    <w:p w14:paraId="60B402DD" w14:textId="4EC4E7C6" w:rsidR="00AE55F6" w:rsidRDefault="00AE55F6" w:rsidP="00DA76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solicita tal informação considerando que</w:t>
      </w:r>
      <w:r w:rsidR="00377BCE">
        <w:rPr>
          <w:rFonts w:ascii="Arial" w:hAnsi="Arial" w:cs="Arial"/>
          <w:sz w:val="24"/>
          <w:szCs w:val="24"/>
        </w:rPr>
        <w:t xml:space="preserve"> o relatório de lotes vagos de propriedade do Município constante do ofício 560/GABI/2020 lista centenas de imóveis, porém </w:t>
      </w:r>
      <w:r>
        <w:rPr>
          <w:rFonts w:ascii="Arial" w:hAnsi="Arial" w:cs="Arial"/>
          <w:sz w:val="24"/>
          <w:szCs w:val="24"/>
        </w:rPr>
        <w:t xml:space="preserve">de acordo com o ofício 66/GABI/2021, apenas 6 áreas haviam sido disponibilizadas </w:t>
      </w:r>
      <w:r w:rsidR="00377BCE">
        <w:rPr>
          <w:rFonts w:ascii="Arial" w:hAnsi="Arial" w:cs="Arial"/>
          <w:sz w:val="24"/>
          <w:szCs w:val="24"/>
        </w:rPr>
        <w:t xml:space="preserve">para o programa </w:t>
      </w:r>
      <w:r>
        <w:rPr>
          <w:rFonts w:ascii="Arial" w:hAnsi="Arial" w:cs="Arial"/>
          <w:sz w:val="24"/>
          <w:szCs w:val="24"/>
        </w:rPr>
        <w:t>até o dia 16/02/2021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C64661E" w14:textId="77777777" w:rsidR="003658F2" w:rsidRDefault="003658F2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3D20128" w14:textId="3089AAA6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31821">
        <w:rPr>
          <w:rFonts w:ascii="Arial" w:hAnsi="Arial" w:cs="Arial"/>
          <w:sz w:val="24"/>
          <w:szCs w:val="24"/>
        </w:rPr>
        <w:t>2</w:t>
      </w:r>
      <w:r w:rsidR="0087131F">
        <w:rPr>
          <w:rFonts w:ascii="Arial" w:hAnsi="Arial" w:cs="Arial"/>
          <w:sz w:val="24"/>
          <w:szCs w:val="24"/>
        </w:rPr>
        <w:t>5</w:t>
      </w:r>
      <w:r w:rsidR="0047262E">
        <w:rPr>
          <w:rFonts w:ascii="Arial" w:hAnsi="Arial" w:cs="Arial"/>
          <w:sz w:val="24"/>
          <w:szCs w:val="24"/>
        </w:rPr>
        <w:t xml:space="preserve"> de fevereiro de 2021.</w:t>
      </w:r>
    </w:p>
    <w:p w14:paraId="0A834974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9A5AC8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3D8722A" w14:textId="3B74AA8F" w:rsidR="0047262E" w:rsidRDefault="00377BCE" w:rsidP="0048691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</w:t>
      </w:r>
    </w:p>
    <w:p w14:paraId="71A074CB" w14:textId="4BC8979A" w:rsidR="00131C79" w:rsidRDefault="00131C79" w:rsidP="0048691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47262E">
        <w:rPr>
          <w:rFonts w:ascii="Arial" w:hAnsi="Arial" w:cs="Arial"/>
          <w:b/>
          <w:sz w:val="24"/>
          <w:szCs w:val="24"/>
        </w:rPr>
        <w:t xml:space="preserve"> </w:t>
      </w:r>
      <w:r w:rsidR="00B01F35">
        <w:rPr>
          <w:rFonts w:ascii="Arial" w:hAnsi="Arial" w:cs="Arial"/>
          <w:b/>
          <w:sz w:val="24"/>
          <w:szCs w:val="24"/>
        </w:rPr>
        <w:t>–</w:t>
      </w:r>
      <w:r w:rsidR="0047262E">
        <w:rPr>
          <w:rFonts w:ascii="Arial" w:hAnsi="Arial" w:cs="Arial"/>
          <w:b/>
          <w:sz w:val="24"/>
          <w:szCs w:val="24"/>
        </w:rPr>
        <w:t xml:space="preserve"> </w:t>
      </w:r>
      <w:r w:rsidR="00377BCE">
        <w:rPr>
          <w:rFonts w:ascii="Arial" w:hAnsi="Arial" w:cs="Arial"/>
          <w:b/>
          <w:sz w:val="24"/>
          <w:szCs w:val="24"/>
        </w:rPr>
        <w:t>REPUBLICANOS</w:t>
      </w:r>
    </w:p>
    <w:p w14:paraId="303450F8" w14:textId="08859EFA" w:rsidR="0048691F" w:rsidRDefault="0048691F" w:rsidP="0048691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B8F2142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1380F07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EA53018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4A6F279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3B0EB7F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B01F35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B5F31" w14:textId="77777777" w:rsidR="0047262E" w:rsidRDefault="0047262E" w:rsidP="00131C79">
      <w:pPr>
        <w:spacing w:after="0" w:line="240" w:lineRule="auto"/>
      </w:pPr>
      <w:r>
        <w:separator/>
      </w:r>
    </w:p>
  </w:endnote>
  <w:endnote w:type="continuationSeparator" w:id="0">
    <w:p w14:paraId="23ACCC5B" w14:textId="77777777" w:rsidR="0047262E" w:rsidRDefault="0047262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5B15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5E42E88D" w14:textId="77777777" w:rsidR="006E57FA" w:rsidRDefault="0047262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803B71" wp14:editId="397523C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D9126" w14:textId="77777777" w:rsidR="0047262E" w:rsidRDefault="0047262E" w:rsidP="00131C79">
      <w:pPr>
        <w:spacing w:after="0" w:line="240" w:lineRule="auto"/>
      </w:pPr>
      <w:r>
        <w:separator/>
      </w:r>
    </w:p>
  </w:footnote>
  <w:footnote w:type="continuationSeparator" w:id="0">
    <w:p w14:paraId="161777CA" w14:textId="77777777" w:rsidR="0047262E" w:rsidRDefault="0047262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05DF0" w14:textId="77777777" w:rsidR="00131C79" w:rsidRDefault="0047262E" w:rsidP="00131C79">
    <w:pPr>
      <w:pStyle w:val="Cabealho"/>
      <w:jc w:val="right"/>
    </w:pPr>
    <w:r>
      <w:rPr>
        <w:noProof/>
      </w:rPr>
      <w:drawing>
        <wp:inline distT="0" distB="0" distL="0" distR="0" wp14:anchorId="18DBBD59" wp14:editId="40FBB5F4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2E"/>
    <w:rsid w:val="0007727F"/>
    <w:rsid w:val="000E17DA"/>
    <w:rsid w:val="000E33CA"/>
    <w:rsid w:val="00131C79"/>
    <w:rsid w:val="0018650A"/>
    <w:rsid w:val="0019362A"/>
    <w:rsid w:val="001C4454"/>
    <w:rsid w:val="001E0FD9"/>
    <w:rsid w:val="00295B29"/>
    <w:rsid w:val="003658F2"/>
    <w:rsid w:val="00377BCE"/>
    <w:rsid w:val="00416ACC"/>
    <w:rsid w:val="004338CC"/>
    <w:rsid w:val="0047262E"/>
    <w:rsid w:val="00472BCC"/>
    <w:rsid w:val="0048691F"/>
    <w:rsid w:val="004E4E98"/>
    <w:rsid w:val="00531821"/>
    <w:rsid w:val="00560B67"/>
    <w:rsid w:val="00561129"/>
    <w:rsid w:val="00567459"/>
    <w:rsid w:val="00587D5F"/>
    <w:rsid w:val="0061265B"/>
    <w:rsid w:val="006E57FA"/>
    <w:rsid w:val="006F577F"/>
    <w:rsid w:val="008006DF"/>
    <w:rsid w:val="0087131F"/>
    <w:rsid w:val="008D6D2C"/>
    <w:rsid w:val="008F6B1B"/>
    <w:rsid w:val="00947168"/>
    <w:rsid w:val="009C3D8D"/>
    <w:rsid w:val="00A47AF4"/>
    <w:rsid w:val="00A87B29"/>
    <w:rsid w:val="00A90C8F"/>
    <w:rsid w:val="00AA3067"/>
    <w:rsid w:val="00AE55F6"/>
    <w:rsid w:val="00B01F35"/>
    <w:rsid w:val="00B06189"/>
    <w:rsid w:val="00B126DD"/>
    <w:rsid w:val="00B366CF"/>
    <w:rsid w:val="00BA571E"/>
    <w:rsid w:val="00D01BA8"/>
    <w:rsid w:val="00D86FF4"/>
    <w:rsid w:val="00DA761B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85E831"/>
  <w15:docId w15:val="{7DDEC75C-1733-44B3-AD31-C42F5E5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26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2021-02-25T21:30:00Z</cp:lastPrinted>
  <dcterms:created xsi:type="dcterms:W3CDTF">2021-02-26T18:35:00Z</dcterms:created>
  <dcterms:modified xsi:type="dcterms:W3CDTF">2021-02-26T19:03:00Z</dcterms:modified>
</cp:coreProperties>
</file>