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81A6" w14:textId="77777777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9506C">
        <w:rPr>
          <w:rFonts w:ascii="Arial" w:hAnsi="Arial" w:cs="Arial"/>
          <w:b/>
          <w:sz w:val="24"/>
          <w:szCs w:val="24"/>
        </w:rPr>
        <w:t>164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661C6F6E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BEBBCA7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4DB14FDF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26520BEF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34A0953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F88F3BD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3FB5934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C99D491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47C8CC1" w14:textId="719B2EAC" w:rsidR="00131C79" w:rsidRDefault="0059506C" w:rsidP="0038661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interceder junto à São Jorge para a colocação de ônibus duas vezes por semana nas linhas da zona rural, inclusive Morro Grande.</w:t>
      </w:r>
    </w:p>
    <w:p w14:paraId="51C4BEDE" w14:textId="5AABF10E" w:rsidR="0059506C" w:rsidRDefault="0059506C" w:rsidP="0038661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estão tendo problema para fazer compras na cidade, tendo em vista a necessidade de utilização de CPF para adentrar as lojas.</w:t>
      </w:r>
    </w:p>
    <w:p w14:paraId="114B99B4" w14:textId="7645DF79" w:rsidR="0059506C" w:rsidRDefault="0059506C" w:rsidP="0038661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necessário que o ônibus alterne dia</w:t>
      </w:r>
      <w:r w:rsidR="003866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exemplo, segunda e quinta, pois dessa forma não há risco de ambas as viagens ocorrerem em dia par ou dia ímpar.</w:t>
      </w:r>
    </w:p>
    <w:p w14:paraId="31F98AFD" w14:textId="77777777" w:rsidR="0059506C" w:rsidRDefault="0059506C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93085E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58ECFAE" w14:textId="61006185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8661C">
        <w:rPr>
          <w:rFonts w:ascii="Arial" w:hAnsi="Arial" w:cs="Arial"/>
          <w:sz w:val="24"/>
          <w:szCs w:val="24"/>
        </w:rPr>
        <w:t>04 de março de 2021</w:t>
      </w:r>
    </w:p>
    <w:p w14:paraId="42C2265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D45D98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3C29F23" w14:textId="5851E092" w:rsidR="0038661C" w:rsidRDefault="0038661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6BB70EE5" w14:textId="2CF86D38"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38661C">
        <w:rPr>
          <w:rFonts w:ascii="Arial" w:hAnsi="Arial" w:cs="Arial"/>
          <w:b/>
          <w:sz w:val="24"/>
          <w:szCs w:val="24"/>
        </w:rPr>
        <w:t>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C4B9E" w14:textId="77777777" w:rsidR="0059506C" w:rsidRDefault="0059506C" w:rsidP="00131C79">
      <w:pPr>
        <w:spacing w:after="0" w:line="240" w:lineRule="auto"/>
      </w:pPr>
      <w:r>
        <w:separator/>
      </w:r>
    </w:p>
  </w:endnote>
  <w:endnote w:type="continuationSeparator" w:id="0">
    <w:p w14:paraId="3242DBA2" w14:textId="77777777" w:rsidR="0059506C" w:rsidRDefault="0059506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D8DC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625440FE" w14:textId="54EC7A9B" w:rsidR="006E57FA" w:rsidRDefault="00287152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2F8DBA" wp14:editId="36722B1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C5F4F" w14:textId="77777777" w:rsidR="0059506C" w:rsidRDefault="0059506C" w:rsidP="00131C79">
      <w:pPr>
        <w:spacing w:after="0" w:line="240" w:lineRule="auto"/>
      </w:pPr>
      <w:r>
        <w:separator/>
      </w:r>
    </w:p>
  </w:footnote>
  <w:footnote w:type="continuationSeparator" w:id="0">
    <w:p w14:paraId="5062C67D" w14:textId="77777777" w:rsidR="0059506C" w:rsidRDefault="0059506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339A9" w14:textId="30E25F08" w:rsidR="00131C79" w:rsidRDefault="00287152" w:rsidP="00131C79">
    <w:pPr>
      <w:pStyle w:val="Cabealho"/>
      <w:jc w:val="right"/>
    </w:pPr>
    <w:r>
      <w:rPr>
        <w:noProof/>
      </w:rPr>
      <w:drawing>
        <wp:inline distT="0" distB="0" distL="0" distR="0" wp14:anchorId="094B5CB0" wp14:editId="568469F9">
          <wp:extent cx="167640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6C"/>
    <w:rsid w:val="0007727F"/>
    <w:rsid w:val="000E0E52"/>
    <w:rsid w:val="000E17DA"/>
    <w:rsid w:val="00131C79"/>
    <w:rsid w:val="0018650A"/>
    <w:rsid w:val="001C4454"/>
    <w:rsid w:val="00287152"/>
    <w:rsid w:val="00295B29"/>
    <w:rsid w:val="0038661C"/>
    <w:rsid w:val="00416ACC"/>
    <w:rsid w:val="00472BCC"/>
    <w:rsid w:val="00560B67"/>
    <w:rsid w:val="0059506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CFDA38"/>
  <w15:docId w15:val="{3E9E0803-F102-46CD-826E-F04C4178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ind.164.2021 Aninha</dc:title>
  <dc:creator>Paulo</dc:creator>
  <cp:lastModifiedBy>Paulo</cp:lastModifiedBy>
  <cp:revision>1</cp:revision>
  <dcterms:created xsi:type="dcterms:W3CDTF">2021-03-04T18:13:00Z</dcterms:created>
  <dcterms:modified xsi:type="dcterms:W3CDTF">2021-03-04T18:37:00Z</dcterms:modified>
</cp:coreProperties>
</file>