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F3611" w14:textId="3315F9B0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700257">
        <w:rPr>
          <w:rFonts w:ascii="Arial" w:hAnsi="Arial" w:cs="Arial"/>
          <w:b/>
          <w:sz w:val="24"/>
          <w:szCs w:val="24"/>
        </w:rPr>
        <w:t>43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7BBA04E9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A5B5D93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0E219EDB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14:paraId="3AD7F1DA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09661E2D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2DA05FFE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7C8F5D39" w14:textId="77777777" w:rsidR="00131C79" w:rsidRDefault="00131C79" w:rsidP="00472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22F85EA0" w14:textId="77777777" w:rsidR="00131C79" w:rsidRDefault="00131C79" w:rsidP="00472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5FD827E7" w14:textId="57DFBAFF" w:rsidR="007B5DD0" w:rsidRDefault="00131C79" w:rsidP="007B5DD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</w:t>
      </w:r>
      <w:r w:rsidR="00D01B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enviar ofício </w:t>
      </w:r>
      <w:r w:rsidR="007B5DD0">
        <w:rPr>
          <w:rFonts w:ascii="Arial" w:hAnsi="Arial" w:cs="Arial"/>
          <w:sz w:val="24"/>
          <w:szCs w:val="24"/>
        </w:rPr>
        <w:t xml:space="preserve">ao Executivo solicitando encaminhar a esta Casa, </w:t>
      </w:r>
      <w:r w:rsidR="007B5DD0" w:rsidRPr="007B5DD0">
        <w:rPr>
          <w:rFonts w:ascii="Arial" w:hAnsi="Arial" w:cs="Arial"/>
          <w:b/>
          <w:bCs/>
          <w:sz w:val="24"/>
          <w:szCs w:val="24"/>
        </w:rPr>
        <w:t>no prazo máximo de 15 dias</w:t>
      </w:r>
      <w:r w:rsidR="007B5DD0">
        <w:rPr>
          <w:rFonts w:ascii="Arial" w:hAnsi="Arial" w:cs="Arial"/>
          <w:sz w:val="24"/>
          <w:szCs w:val="24"/>
        </w:rPr>
        <w:t xml:space="preserve">, </w:t>
      </w:r>
      <w:r w:rsidR="007B5DD0" w:rsidRPr="007B5DD0">
        <w:rPr>
          <w:rFonts w:ascii="Arial" w:hAnsi="Arial" w:cs="Arial"/>
          <w:sz w:val="24"/>
          <w:szCs w:val="24"/>
        </w:rPr>
        <w:t xml:space="preserve">informações sobre a </w:t>
      </w:r>
      <w:r w:rsidR="00FB7459">
        <w:rPr>
          <w:rFonts w:ascii="Arial" w:hAnsi="Arial" w:cs="Arial"/>
          <w:sz w:val="24"/>
          <w:szCs w:val="24"/>
        </w:rPr>
        <w:t>o antigo Centro de Zoonose da Ana Florência.</w:t>
      </w:r>
    </w:p>
    <w:p w14:paraId="5A168478" w14:textId="29365FC8" w:rsidR="00FB7459" w:rsidRDefault="00FB7459" w:rsidP="007B5DD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solicita informar </w:t>
      </w:r>
      <w:r w:rsidRPr="00FB7459">
        <w:rPr>
          <w:rFonts w:ascii="Arial" w:hAnsi="Arial" w:cs="Arial"/>
          <w:sz w:val="24"/>
          <w:szCs w:val="24"/>
        </w:rPr>
        <w:t>quem é o proprietário e, se, pertencer à Prefeitura, há algum impedimento de uso?</w:t>
      </w:r>
    </w:p>
    <w:p w14:paraId="397DC216" w14:textId="77777777" w:rsidR="00B25479" w:rsidRDefault="00B25479" w:rsidP="00472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61F359EB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4FCD87ED" w14:textId="6B5E9A81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700257">
        <w:rPr>
          <w:rFonts w:ascii="Arial" w:hAnsi="Arial" w:cs="Arial"/>
          <w:sz w:val="24"/>
          <w:szCs w:val="24"/>
        </w:rPr>
        <w:t>11</w:t>
      </w:r>
      <w:r w:rsidR="0047262E">
        <w:rPr>
          <w:rFonts w:ascii="Arial" w:hAnsi="Arial" w:cs="Arial"/>
          <w:sz w:val="24"/>
          <w:szCs w:val="24"/>
        </w:rPr>
        <w:t xml:space="preserve"> de </w:t>
      </w:r>
      <w:r w:rsidR="00700257">
        <w:rPr>
          <w:rFonts w:ascii="Arial" w:hAnsi="Arial" w:cs="Arial"/>
          <w:sz w:val="24"/>
          <w:szCs w:val="24"/>
        </w:rPr>
        <w:t>março</w:t>
      </w:r>
      <w:r w:rsidR="0047262E">
        <w:rPr>
          <w:rFonts w:ascii="Arial" w:hAnsi="Arial" w:cs="Arial"/>
          <w:sz w:val="24"/>
          <w:szCs w:val="24"/>
        </w:rPr>
        <w:t xml:space="preserve"> de 2021.</w:t>
      </w:r>
    </w:p>
    <w:p w14:paraId="1AE47D18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4A9FCE12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FB165E6" w14:textId="1BBCA9EE" w:rsidR="0047262E" w:rsidRDefault="007B5DD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Felipe Santiago Filho</w:t>
      </w:r>
    </w:p>
    <w:p w14:paraId="039F0ED6" w14:textId="050D1AF4" w:rsidR="00131C79" w:rsidRP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47262E">
        <w:rPr>
          <w:rFonts w:ascii="Arial" w:hAnsi="Arial" w:cs="Arial"/>
          <w:b/>
          <w:sz w:val="24"/>
          <w:szCs w:val="24"/>
        </w:rPr>
        <w:t xml:space="preserve"> - </w:t>
      </w:r>
      <w:r w:rsidR="007B5DD0">
        <w:rPr>
          <w:rFonts w:ascii="Arial" w:hAnsi="Arial" w:cs="Arial"/>
          <w:b/>
          <w:sz w:val="24"/>
          <w:szCs w:val="24"/>
        </w:rPr>
        <w:t>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47BB6" w14:textId="77777777" w:rsidR="00745DF9" w:rsidRDefault="00745DF9" w:rsidP="00131C79">
      <w:pPr>
        <w:spacing w:after="0" w:line="240" w:lineRule="auto"/>
      </w:pPr>
      <w:r>
        <w:separator/>
      </w:r>
    </w:p>
  </w:endnote>
  <w:endnote w:type="continuationSeparator" w:id="0">
    <w:p w14:paraId="5CBC5877" w14:textId="77777777" w:rsidR="00745DF9" w:rsidRDefault="00745DF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EE9F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1E4D2301" w14:textId="77777777" w:rsidR="006E57FA" w:rsidRDefault="0047262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A64EB53" wp14:editId="2CA4A10D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8CF97" w14:textId="77777777" w:rsidR="00745DF9" w:rsidRDefault="00745DF9" w:rsidP="00131C79">
      <w:pPr>
        <w:spacing w:after="0" w:line="240" w:lineRule="auto"/>
      </w:pPr>
      <w:r>
        <w:separator/>
      </w:r>
    </w:p>
  </w:footnote>
  <w:footnote w:type="continuationSeparator" w:id="0">
    <w:p w14:paraId="744AE893" w14:textId="77777777" w:rsidR="00745DF9" w:rsidRDefault="00745DF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8F4B6" w14:textId="77777777" w:rsidR="00131C79" w:rsidRDefault="0047262E" w:rsidP="00131C79">
    <w:pPr>
      <w:pStyle w:val="Cabealho"/>
      <w:jc w:val="right"/>
    </w:pPr>
    <w:r>
      <w:rPr>
        <w:noProof/>
      </w:rPr>
      <w:drawing>
        <wp:inline distT="0" distB="0" distL="0" distR="0" wp14:anchorId="270ABBFD" wp14:editId="61DA9A78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2E"/>
    <w:rsid w:val="0007727F"/>
    <w:rsid w:val="000E17DA"/>
    <w:rsid w:val="000E33CA"/>
    <w:rsid w:val="00131C79"/>
    <w:rsid w:val="0018650A"/>
    <w:rsid w:val="001C4454"/>
    <w:rsid w:val="00295B29"/>
    <w:rsid w:val="00416ACC"/>
    <w:rsid w:val="0047262E"/>
    <w:rsid w:val="00472BCC"/>
    <w:rsid w:val="00560B67"/>
    <w:rsid w:val="0061265B"/>
    <w:rsid w:val="006E57FA"/>
    <w:rsid w:val="006F577F"/>
    <w:rsid w:val="00700257"/>
    <w:rsid w:val="00745DF9"/>
    <w:rsid w:val="007B5DD0"/>
    <w:rsid w:val="008006DF"/>
    <w:rsid w:val="00A47AF4"/>
    <w:rsid w:val="00A87B29"/>
    <w:rsid w:val="00B25479"/>
    <w:rsid w:val="00B366CF"/>
    <w:rsid w:val="00BA571E"/>
    <w:rsid w:val="00D01BA8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  <w:rsid w:val="00FB7459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AE9E4"/>
  <w15:docId w15:val="{8814B263-332D-40D4-B2BB-6B30FC3C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Requerimentos\Modelo_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Modelo_Requerimento</Template>
  <TotalTime>7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admin</cp:lastModifiedBy>
  <cp:revision>5</cp:revision>
  <dcterms:created xsi:type="dcterms:W3CDTF">2021-03-11T19:31:00Z</dcterms:created>
  <dcterms:modified xsi:type="dcterms:W3CDTF">2021-03-11T19:37:00Z</dcterms:modified>
</cp:coreProperties>
</file>