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DF39" w14:textId="09967CA8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830F19">
        <w:rPr>
          <w:rFonts w:ascii="Arial" w:hAnsi="Arial" w:cs="Arial"/>
          <w:b/>
          <w:sz w:val="24"/>
          <w:szCs w:val="24"/>
        </w:rPr>
        <w:t>361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14:paraId="40E18D16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27EE56BE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7D827104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103696EC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948A7F0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35F719D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F965C31" w14:textId="77777777" w:rsidR="00131C79" w:rsidRDefault="00131C79" w:rsidP="002A02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565B9A91" w14:textId="77777777" w:rsidR="00131C79" w:rsidRDefault="00131C79" w:rsidP="002A02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590250D1" w14:textId="77D96F08" w:rsidR="002A027C" w:rsidRDefault="00131C79" w:rsidP="00830F1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A027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2A027C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2A027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2A027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</w:t>
      </w:r>
      <w:r w:rsidR="00830F19" w:rsidRPr="00830F19">
        <w:rPr>
          <w:rFonts w:ascii="Arial" w:hAnsi="Arial" w:cs="Arial"/>
          <w:sz w:val="24"/>
          <w:szCs w:val="24"/>
        </w:rPr>
        <w:t xml:space="preserve">à Coordenadora do </w:t>
      </w:r>
      <w:proofErr w:type="spellStart"/>
      <w:r w:rsidR="00830F19" w:rsidRPr="00830F19">
        <w:rPr>
          <w:rFonts w:ascii="Arial" w:hAnsi="Arial" w:cs="Arial"/>
          <w:sz w:val="24"/>
          <w:szCs w:val="24"/>
        </w:rPr>
        <w:t>SindUte</w:t>
      </w:r>
      <w:proofErr w:type="spellEnd"/>
      <w:r w:rsidR="00830F19" w:rsidRPr="00830F19">
        <w:rPr>
          <w:rFonts w:ascii="Arial" w:hAnsi="Arial" w:cs="Arial"/>
          <w:sz w:val="24"/>
          <w:szCs w:val="24"/>
        </w:rPr>
        <w:t xml:space="preserve"> – Subsede Ponte Nova</w:t>
      </w:r>
      <w:r w:rsidR="00830F19">
        <w:rPr>
          <w:rFonts w:ascii="Arial" w:hAnsi="Arial" w:cs="Arial"/>
          <w:sz w:val="24"/>
          <w:szCs w:val="24"/>
        </w:rPr>
        <w:t>,</w:t>
      </w:r>
      <w:r w:rsidR="00830F19" w:rsidRPr="00830F19">
        <w:rPr>
          <w:rFonts w:ascii="Arial" w:hAnsi="Arial" w:cs="Arial"/>
          <w:sz w:val="24"/>
          <w:szCs w:val="24"/>
        </w:rPr>
        <w:t xml:space="preserve"> Sra. Alice Amélia Izabel Martins, convidando-a para agendar participação na Tribuna Livre de reunião plenária desta Câmara Municipal para explanar sobre o processo (em andamento) de municipalização d</w:t>
      </w:r>
      <w:r w:rsidR="00830F19">
        <w:rPr>
          <w:rFonts w:ascii="Arial" w:hAnsi="Arial" w:cs="Arial"/>
          <w:sz w:val="24"/>
          <w:szCs w:val="24"/>
        </w:rPr>
        <w:t xml:space="preserve">os anos iniciais do ensino fundamental. </w:t>
      </w:r>
    </w:p>
    <w:p w14:paraId="48E35637" w14:textId="77777777" w:rsidR="002A027C" w:rsidRDefault="002A027C" w:rsidP="002A027C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6F5239" w14:textId="2CDD210A" w:rsidR="00131C79" w:rsidRDefault="002A027C" w:rsidP="002A027C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131C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30F1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2021.</w:t>
      </w:r>
    </w:p>
    <w:p w14:paraId="4DB2312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8151E01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D2CEEF7" w14:textId="77777777" w:rsidR="002A027C" w:rsidRDefault="002A027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Augusto Malta Moreira – PT</w:t>
      </w:r>
    </w:p>
    <w:p w14:paraId="6FD87B6E" w14:textId="77777777" w:rsidR="002A027C" w:rsidRDefault="002A027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F0414FC" w14:textId="77777777" w:rsidR="002A027C" w:rsidRDefault="002A027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AA5E249" w14:textId="1413AF68" w:rsidR="00131C79" w:rsidRPr="00131C79" w:rsidRDefault="00830F1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Wagner Luiz Tavares Gomides - PV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7489" w14:textId="77777777" w:rsidR="002A027C" w:rsidRDefault="002A027C" w:rsidP="00131C79">
      <w:pPr>
        <w:spacing w:after="0" w:line="240" w:lineRule="auto"/>
      </w:pPr>
      <w:r>
        <w:separator/>
      </w:r>
    </w:p>
  </w:endnote>
  <w:endnote w:type="continuationSeparator" w:id="0">
    <w:p w14:paraId="6B55529A" w14:textId="77777777" w:rsidR="002A027C" w:rsidRDefault="002A027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C95B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46149275" w14:textId="77777777" w:rsidR="006E57FA" w:rsidRDefault="002A027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E58E141" wp14:editId="32C679D8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E317" w14:textId="77777777" w:rsidR="002A027C" w:rsidRDefault="002A027C" w:rsidP="00131C79">
      <w:pPr>
        <w:spacing w:after="0" w:line="240" w:lineRule="auto"/>
      </w:pPr>
      <w:r>
        <w:separator/>
      </w:r>
    </w:p>
  </w:footnote>
  <w:footnote w:type="continuationSeparator" w:id="0">
    <w:p w14:paraId="23ACBCF8" w14:textId="77777777" w:rsidR="002A027C" w:rsidRDefault="002A027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BFCC" w14:textId="77777777" w:rsidR="00131C79" w:rsidRDefault="002A027C" w:rsidP="00131C79">
    <w:pPr>
      <w:pStyle w:val="Cabealho"/>
      <w:jc w:val="right"/>
    </w:pPr>
    <w:r>
      <w:rPr>
        <w:noProof/>
      </w:rPr>
      <w:drawing>
        <wp:inline distT="0" distB="0" distL="0" distR="0" wp14:anchorId="6B82B1E7" wp14:editId="0FEFD206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7C"/>
    <w:rsid w:val="0007727F"/>
    <w:rsid w:val="000E0E52"/>
    <w:rsid w:val="000E17DA"/>
    <w:rsid w:val="00131C79"/>
    <w:rsid w:val="0018650A"/>
    <w:rsid w:val="001C4454"/>
    <w:rsid w:val="00295B29"/>
    <w:rsid w:val="002A027C"/>
    <w:rsid w:val="00416ACC"/>
    <w:rsid w:val="00472BCC"/>
    <w:rsid w:val="00560B67"/>
    <w:rsid w:val="0061265B"/>
    <w:rsid w:val="006E57FA"/>
    <w:rsid w:val="006F577F"/>
    <w:rsid w:val="008006DF"/>
    <w:rsid w:val="00830F19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B8A722"/>
  <w15:docId w15:val="{DE1ED8E2-1CF0-4E0E-BF4E-0F155C9A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</cp:lastModifiedBy>
  <cp:revision>2</cp:revision>
  <dcterms:created xsi:type="dcterms:W3CDTF">2021-05-03T17:13:00Z</dcterms:created>
  <dcterms:modified xsi:type="dcterms:W3CDTF">2021-05-10T18:16:00Z</dcterms:modified>
</cp:coreProperties>
</file>