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6A6E72">
        <w:rPr>
          <w:rFonts w:ascii="Arial" w:hAnsi="Arial" w:cs="Arial"/>
          <w:b/>
          <w:sz w:val="24"/>
          <w:szCs w:val="24"/>
        </w:rPr>
        <w:t>105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A6E72" w:rsidRDefault="006A6E72" w:rsidP="006A6E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6A6E72" w:rsidRDefault="006A6E72" w:rsidP="006A6E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6E72" w:rsidRDefault="006A6E72" w:rsidP="006A6E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solicitando </w:t>
      </w:r>
      <w:r w:rsidRPr="00DA7267">
        <w:rPr>
          <w:rFonts w:ascii="Arial" w:hAnsi="Arial" w:cs="Arial"/>
          <w:sz w:val="24"/>
          <w:szCs w:val="24"/>
        </w:rPr>
        <w:t xml:space="preserve">informações sobre a situação da empresa vencedora do processo licitatório para o fornecimento de cascalho ao Município, tendo em vista que não está cumprindo o contrato, o que vem causando grandes transtornos, especialmente para moradores da zona rural. </w:t>
      </w:r>
    </w:p>
    <w:p w:rsidR="006A6E72" w:rsidRDefault="006A6E72" w:rsidP="006A6E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i</w:t>
      </w:r>
      <w:r w:rsidRPr="00DA7267">
        <w:rPr>
          <w:rFonts w:ascii="Arial" w:hAnsi="Arial" w:cs="Arial"/>
          <w:sz w:val="24"/>
          <w:szCs w:val="24"/>
        </w:rPr>
        <w:t>nformar quais medidas estão sendo tomadas para resolver a situação.</w:t>
      </w:r>
    </w:p>
    <w:p w:rsidR="006A6E72" w:rsidRDefault="006A6E72" w:rsidP="006A6E72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A6E72" w:rsidRDefault="006A6E72" w:rsidP="006A6E72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 - MG, 24 de maio de 2021.</w:t>
      </w:r>
    </w:p>
    <w:p w:rsidR="006A6E72" w:rsidRDefault="006A6E72" w:rsidP="006A6E72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A6E72" w:rsidRDefault="006A6E72" w:rsidP="006A6E72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A6E72" w:rsidRDefault="006A6E72" w:rsidP="006A6E72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A6E72" w:rsidRDefault="006A6E72" w:rsidP="006A6E72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PSB</w:t>
      </w:r>
    </w:p>
    <w:p w:rsidR="006A6E72" w:rsidRPr="00131C79" w:rsidRDefault="006A6E72" w:rsidP="006A6E72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Default="00131C79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sectPr w:rsid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72" w:rsidRDefault="006A6E72" w:rsidP="00131C79">
      <w:pPr>
        <w:spacing w:after="0" w:line="240" w:lineRule="auto"/>
      </w:pPr>
      <w:r>
        <w:separator/>
      </w:r>
    </w:p>
  </w:endnote>
  <w:endnote w:type="continuationSeparator" w:id="0">
    <w:p w:rsidR="006A6E72" w:rsidRDefault="006A6E7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A6E7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72" w:rsidRDefault="006A6E72" w:rsidP="00131C79">
      <w:pPr>
        <w:spacing w:after="0" w:line="240" w:lineRule="auto"/>
      </w:pPr>
      <w:r>
        <w:separator/>
      </w:r>
    </w:p>
  </w:footnote>
  <w:footnote w:type="continuationSeparator" w:id="0">
    <w:p w:rsidR="006A6E72" w:rsidRDefault="006A6E7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A6E72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72"/>
    <w:rsid w:val="0007727F"/>
    <w:rsid w:val="000E17DA"/>
    <w:rsid w:val="000E33CA"/>
    <w:rsid w:val="00131C79"/>
    <w:rsid w:val="0018650A"/>
    <w:rsid w:val="001C4454"/>
    <w:rsid w:val="00295B29"/>
    <w:rsid w:val="00416ACC"/>
    <w:rsid w:val="00472BCC"/>
    <w:rsid w:val="00560B67"/>
    <w:rsid w:val="0061265B"/>
    <w:rsid w:val="006A6E72"/>
    <w:rsid w:val="006E57FA"/>
    <w:rsid w:val="006F577F"/>
    <w:rsid w:val="008006DF"/>
    <w:rsid w:val="00903606"/>
    <w:rsid w:val="00A47AF4"/>
    <w:rsid w:val="00A87B29"/>
    <w:rsid w:val="00B366CF"/>
    <w:rsid w:val="00BA571E"/>
    <w:rsid w:val="00C63943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0805499A-BE90-44F6-BF2D-C1E28E2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2021-05-24T18:00:00Z</dcterms:created>
  <dcterms:modified xsi:type="dcterms:W3CDTF">2021-05-24T18:02:00Z</dcterms:modified>
</cp:coreProperties>
</file>