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5288F">
        <w:rPr>
          <w:rFonts w:ascii="Arial" w:hAnsi="Arial" w:cs="Arial"/>
          <w:b/>
          <w:sz w:val="24"/>
          <w:szCs w:val="24"/>
        </w:rPr>
        <w:t>458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B51E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B51E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B51E9" w:rsidRDefault="00131C79" w:rsidP="004B51E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5288F">
        <w:rPr>
          <w:rFonts w:ascii="Arial" w:hAnsi="Arial" w:cs="Arial"/>
          <w:sz w:val="24"/>
          <w:szCs w:val="24"/>
        </w:rPr>
        <w:t xml:space="preserve"> através do órgão competente, providências para a colocação de dois quebra-molas</w:t>
      </w:r>
      <w:r w:rsidR="004B51E9">
        <w:rPr>
          <w:rFonts w:ascii="Arial" w:hAnsi="Arial" w:cs="Arial"/>
          <w:sz w:val="24"/>
          <w:szCs w:val="24"/>
        </w:rPr>
        <w:t xml:space="preserve"> nas proximidades da entrada para o pesque e pague Sombrio.</w:t>
      </w:r>
    </w:p>
    <w:p w:rsidR="004B51E9" w:rsidRDefault="004B51E9" w:rsidP="004B51E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intenso o trânsito no trecho e muitas vezes em alta velocidade, o que tem provocado alguns acidentes e os quebra-molas irão proporcionar maior segurança aos motoristas.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4B51E9">
        <w:rPr>
          <w:rFonts w:ascii="Arial" w:hAnsi="Arial" w:cs="Arial"/>
          <w:sz w:val="24"/>
          <w:szCs w:val="24"/>
        </w:rPr>
        <w:t xml:space="preserve"> 18 de junho de 2021.</w:t>
      </w:r>
      <w:r w:rsidR="008006DF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55288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55288F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8F" w:rsidRDefault="0055288F" w:rsidP="00131C79">
      <w:pPr>
        <w:spacing w:after="0" w:line="240" w:lineRule="auto"/>
      </w:pPr>
      <w:r>
        <w:separator/>
      </w:r>
    </w:p>
  </w:endnote>
  <w:endnote w:type="continuationSeparator" w:id="0">
    <w:p w:rsidR="0055288F" w:rsidRDefault="0055288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5174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8F" w:rsidRDefault="0055288F" w:rsidP="00131C79">
      <w:pPr>
        <w:spacing w:after="0" w:line="240" w:lineRule="auto"/>
      </w:pPr>
      <w:r>
        <w:separator/>
      </w:r>
    </w:p>
  </w:footnote>
  <w:footnote w:type="continuationSeparator" w:id="0">
    <w:p w:rsidR="0055288F" w:rsidRDefault="0055288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51741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8F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4B51E9"/>
    <w:rsid w:val="0055288F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1741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AF38ED5F-BC67-4878-9474-BC133698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2021-06-18T16:57:00Z</cp:lastPrinted>
  <dcterms:created xsi:type="dcterms:W3CDTF">2021-06-18T16:36:00Z</dcterms:created>
  <dcterms:modified xsi:type="dcterms:W3CDTF">2021-06-18T16:58:00Z</dcterms:modified>
</cp:coreProperties>
</file>