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FA2758">
        <w:rPr>
          <w:rFonts w:ascii="Arial" w:hAnsi="Arial" w:cs="Arial"/>
          <w:b/>
          <w:sz w:val="24"/>
          <w:szCs w:val="24"/>
        </w:rPr>
        <w:t>532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2828B2" w:rsidRDefault="002828B2" w:rsidP="00FA275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2828B2" w:rsidRDefault="002828B2" w:rsidP="00FA275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2828B2" w:rsidRDefault="002828B2" w:rsidP="00FA275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FA275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</w:t>
      </w:r>
      <w:r w:rsidR="002828B2">
        <w:rPr>
          <w:rFonts w:ascii="Arial" w:hAnsi="Arial" w:cs="Arial"/>
          <w:sz w:val="24"/>
          <w:szCs w:val="24"/>
        </w:rPr>
        <w:t xml:space="preserve">o envio de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ofício ao Executivo solicitando</w:t>
      </w:r>
      <w:r w:rsidR="00FA2758">
        <w:rPr>
          <w:rFonts w:ascii="Arial" w:hAnsi="Arial" w:cs="Arial"/>
          <w:sz w:val="24"/>
          <w:szCs w:val="24"/>
        </w:rPr>
        <w:t xml:space="preserve"> </w:t>
      </w:r>
      <w:r w:rsidR="00FA2758" w:rsidRPr="00FA2758">
        <w:rPr>
          <w:rFonts w:ascii="Arial" w:hAnsi="Arial" w:cs="Arial"/>
          <w:sz w:val="24"/>
          <w:szCs w:val="24"/>
        </w:rPr>
        <w:t>estudos para viabilizar a instalação de faixa elevada próximo ao entroncamento das ruas Santo Antônio e Carangola, no bairro Santo Antônio.</w:t>
      </w:r>
    </w:p>
    <w:p w:rsidR="00FA2758" w:rsidRDefault="00FA2758" w:rsidP="00FA275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Motoristas que trafegam em alta velocidade colocam em riscos moradores, transeuntes e com grande risco de acidentes com veículos.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FA2758">
        <w:rPr>
          <w:rFonts w:ascii="Arial" w:hAnsi="Arial" w:cs="Arial"/>
          <w:sz w:val="24"/>
          <w:szCs w:val="24"/>
        </w:rPr>
        <w:t>09 de agosto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FA2758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FA2758">
        <w:rPr>
          <w:rFonts w:ascii="Arial" w:hAnsi="Arial" w:cs="Arial"/>
          <w:b/>
          <w:sz w:val="24"/>
          <w:szCs w:val="24"/>
        </w:rPr>
        <w:t>MDB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758" w:rsidRDefault="00FA2758" w:rsidP="00131C79">
      <w:pPr>
        <w:spacing w:after="0" w:line="240" w:lineRule="auto"/>
      </w:pPr>
      <w:r>
        <w:separator/>
      </w:r>
    </w:p>
  </w:endnote>
  <w:endnote w:type="continuationSeparator" w:id="0">
    <w:p w:rsidR="00FA2758" w:rsidRDefault="00FA2758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FA2758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758" w:rsidRDefault="00FA2758" w:rsidP="00131C79">
      <w:pPr>
        <w:spacing w:after="0" w:line="240" w:lineRule="auto"/>
      </w:pPr>
      <w:r>
        <w:separator/>
      </w:r>
    </w:p>
  </w:footnote>
  <w:footnote w:type="continuationSeparator" w:id="0">
    <w:p w:rsidR="00FA2758" w:rsidRDefault="00FA2758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FA2758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58"/>
    <w:rsid w:val="00070416"/>
    <w:rsid w:val="0007727F"/>
    <w:rsid w:val="000E0E52"/>
    <w:rsid w:val="000E17DA"/>
    <w:rsid w:val="00131C79"/>
    <w:rsid w:val="0018650A"/>
    <w:rsid w:val="001C4454"/>
    <w:rsid w:val="002828B2"/>
    <w:rsid w:val="00295B29"/>
    <w:rsid w:val="00416ACC"/>
    <w:rsid w:val="00472BCC"/>
    <w:rsid w:val="00560B67"/>
    <w:rsid w:val="006107DC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  <w:rsid w:val="00FA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D2B4373-5935-47B0-9238-4CF7E610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4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2</cp:revision>
  <dcterms:created xsi:type="dcterms:W3CDTF">2021-08-09T16:09:00Z</dcterms:created>
  <dcterms:modified xsi:type="dcterms:W3CDTF">2021-08-09T16:38:00Z</dcterms:modified>
</cp:coreProperties>
</file>