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E6DAD">
        <w:rPr>
          <w:rFonts w:ascii="Arial" w:hAnsi="Arial" w:cs="Arial"/>
          <w:b/>
          <w:sz w:val="24"/>
          <w:szCs w:val="24"/>
        </w:rPr>
        <w:t>533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4E6DAD" w:rsidRDefault="004E6DAD" w:rsidP="004E6D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E6DAD" w:rsidRDefault="004E6DAD" w:rsidP="004E6D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E6DAD" w:rsidRDefault="004E6DAD" w:rsidP="004E6D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E6DAD" w:rsidRDefault="004E6DAD" w:rsidP="004E6D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E6D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</w:t>
      </w:r>
      <w:r w:rsidR="004E6DAD">
        <w:rPr>
          <w:rFonts w:ascii="Arial" w:hAnsi="Arial" w:cs="Arial"/>
          <w:sz w:val="24"/>
          <w:szCs w:val="24"/>
        </w:rPr>
        <w:t xml:space="preserve">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4E6DAD">
        <w:rPr>
          <w:rFonts w:ascii="Arial" w:hAnsi="Arial" w:cs="Arial"/>
          <w:sz w:val="24"/>
          <w:szCs w:val="24"/>
        </w:rPr>
        <w:t xml:space="preserve"> determinar a instalação de placas de sinalização de proibido estacionar em frente a </w:t>
      </w:r>
      <w:proofErr w:type="spellStart"/>
      <w:r w:rsidR="008F49C8">
        <w:rPr>
          <w:rFonts w:ascii="Arial" w:hAnsi="Arial" w:cs="Arial"/>
          <w:sz w:val="24"/>
          <w:szCs w:val="24"/>
        </w:rPr>
        <w:t>Engelaje</w:t>
      </w:r>
      <w:proofErr w:type="spellEnd"/>
      <w:r w:rsidR="008F49C8">
        <w:rPr>
          <w:rFonts w:ascii="Arial" w:hAnsi="Arial" w:cs="Arial"/>
          <w:sz w:val="24"/>
          <w:szCs w:val="24"/>
        </w:rPr>
        <w:t xml:space="preserve"> Pré-Moldados, localizada na rua da Cerâmica.</w:t>
      </w:r>
    </w:p>
    <w:p w:rsidR="004E6DAD" w:rsidRDefault="004E6DAD" w:rsidP="004E6D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Caminhões e demais veículos estacionam no local, prejudicando a visão de motoristas na entrada da fábrica, com riscos a acidentes, por fazer entroncamento com outras ruas.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E6DAD" w:rsidRDefault="004E6DA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E6DAD">
        <w:rPr>
          <w:rFonts w:ascii="Arial" w:hAnsi="Arial" w:cs="Arial"/>
          <w:sz w:val="24"/>
          <w:szCs w:val="24"/>
        </w:rPr>
        <w:t>09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4E6DAD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6107DC" w:rsidRDefault="004E6DAD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AD" w:rsidRDefault="004E6DAD" w:rsidP="00131C79">
      <w:pPr>
        <w:spacing w:after="0" w:line="240" w:lineRule="auto"/>
      </w:pPr>
      <w:r>
        <w:separator/>
      </w:r>
    </w:p>
  </w:endnote>
  <w:endnote w:type="continuationSeparator" w:id="0">
    <w:p w:rsidR="004E6DAD" w:rsidRDefault="004E6D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E6DA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AD" w:rsidRDefault="004E6DAD" w:rsidP="00131C79">
      <w:pPr>
        <w:spacing w:after="0" w:line="240" w:lineRule="auto"/>
      </w:pPr>
      <w:r>
        <w:separator/>
      </w:r>
    </w:p>
  </w:footnote>
  <w:footnote w:type="continuationSeparator" w:id="0">
    <w:p w:rsidR="004E6DAD" w:rsidRDefault="004E6D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E6DAD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AD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4E6DAD"/>
    <w:rsid w:val="00560B67"/>
    <w:rsid w:val="006107DC"/>
    <w:rsid w:val="0061265B"/>
    <w:rsid w:val="006E57FA"/>
    <w:rsid w:val="006F577F"/>
    <w:rsid w:val="008006DF"/>
    <w:rsid w:val="008F49C8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EDD53B-8011-4B75-ABB4-16EE443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2021-08-09T16:26:00Z</dcterms:created>
  <dcterms:modified xsi:type="dcterms:W3CDTF">2021-08-09T17:21:00Z</dcterms:modified>
</cp:coreProperties>
</file>