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A36CD">
        <w:rPr>
          <w:rFonts w:ascii="Arial" w:hAnsi="Arial" w:cs="Arial"/>
          <w:b/>
          <w:sz w:val="24"/>
          <w:szCs w:val="24"/>
        </w:rPr>
        <w:t>540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BA3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A3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BA3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A36CD">
        <w:rPr>
          <w:rFonts w:ascii="Arial" w:hAnsi="Arial" w:cs="Arial"/>
          <w:sz w:val="24"/>
          <w:szCs w:val="24"/>
        </w:rPr>
        <w:t xml:space="preserve"> determinar reparos no calçamento da rua José Vieira Martins, próximo ao nº 29, bairro Palmeiras.</w:t>
      </w:r>
    </w:p>
    <w:p w:rsidR="00BA36CD" w:rsidRDefault="00BA36CD" w:rsidP="00BA36C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afundamento na via que cresce a cada dia e coloca toda a população em risco.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A36CD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BA36CD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BA36CD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CD" w:rsidRDefault="00BA36CD" w:rsidP="00131C79">
      <w:pPr>
        <w:spacing w:after="0" w:line="240" w:lineRule="auto"/>
      </w:pPr>
      <w:r>
        <w:separator/>
      </w:r>
    </w:p>
  </w:endnote>
  <w:endnote w:type="continuationSeparator" w:id="0">
    <w:p w:rsidR="00BA36CD" w:rsidRDefault="00BA36C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BA36C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CD" w:rsidRDefault="00BA36CD" w:rsidP="00131C79">
      <w:pPr>
        <w:spacing w:after="0" w:line="240" w:lineRule="auto"/>
      </w:pPr>
      <w:r>
        <w:separator/>
      </w:r>
    </w:p>
  </w:footnote>
  <w:footnote w:type="continuationSeparator" w:id="0">
    <w:p w:rsidR="00BA36CD" w:rsidRDefault="00BA36C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A36CD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D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36CD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83B556A-5D9D-4B6F-ABF7-E26E589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2021-08-12T17:20:00Z</dcterms:created>
  <dcterms:modified xsi:type="dcterms:W3CDTF">2021-08-12T17:24:00Z</dcterms:modified>
</cp:coreProperties>
</file>